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75" w:rsidRPr="00396958" w:rsidRDefault="00F05975" w:rsidP="00AE20F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6958">
        <w:rPr>
          <w:rFonts w:ascii="Times New Roman" w:hAnsi="Times New Roman" w:cs="Times New Roman"/>
          <w:bCs/>
          <w:sz w:val="28"/>
          <w:szCs w:val="28"/>
        </w:rPr>
        <w:t>СОВЕТ ДЕПУТАТОВ</w:t>
      </w:r>
    </w:p>
    <w:p w:rsidR="00F05975" w:rsidRPr="00396958" w:rsidRDefault="00F05975" w:rsidP="00AE20F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6958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F05975" w:rsidRDefault="00F05975" w:rsidP="00AE20F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6958">
        <w:rPr>
          <w:rFonts w:ascii="Times New Roman" w:hAnsi="Times New Roman" w:cs="Times New Roman"/>
          <w:bCs/>
          <w:sz w:val="28"/>
          <w:szCs w:val="28"/>
        </w:rPr>
        <w:t>ЗЕЛЕНОРОЩИНСКОЕ СЕЛЬСКОЕ ПОСЕЛЕНИЕ</w:t>
      </w:r>
    </w:p>
    <w:p w:rsidR="00F05975" w:rsidRPr="00396958" w:rsidRDefault="00F05975" w:rsidP="00AE20F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УЛЬЯНОВСКОГО РАЙОНА УЛЬЯНОВСКОЙ ОБЛАСТИ</w:t>
      </w:r>
    </w:p>
    <w:p w:rsidR="00F05975" w:rsidRPr="00396958" w:rsidRDefault="00F05975" w:rsidP="00AE20F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F05975" w:rsidRPr="00396958" w:rsidRDefault="00F05975" w:rsidP="00AE20FB">
      <w:pPr>
        <w:pStyle w:val="ConsPlusNormal"/>
        <w:spacing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6958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F05975" w:rsidRPr="00396958" w:rsidRDefault="00F05975" w:rsidP="00AE20FB">
      <w:pPr>
        <w:pStyle w:val="ConsPlusNormal"/>
        <w:spacing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05975" w:rsidRPr="00396958" w:rsidRDefault="00F05975" w:rsidP="00AE20FB">
      <w:pPr>
        <w:pStyle w:val="ConsPlusNormal"/>
        <w:spacing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25.06.</w:t>
      </w:r>
      <w:r w:rsidRPr="00396958">
        <w:rPr>
          <w:rFonts w:ascii="Times New Roman" w:hAnsi="Times New Roman" w:cs="Times New Roman"/>
          <w:bCs/>
          <w:sz w:val="28"/>
          <w:szCs w:val="28"/>
        </w:rPr>
        <w:t xml:space="preserve">2021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396958">
        <w:rPr>
          <w:rFonts w:ascii="Times New Roman" w:hAnsi="Times New Roman" w:cs="Times New Roman"/>
          <w:bCs/>
          <w:sz w:val="28"/>
          <w:szCs w:val="28"/>
        </w:rPr>
        <w:t xml:space="preserve">    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7</w:t>
      </w:r>
    </w:p>
    <w:p w:rsidR="00F05975" w:rsidRPr="00396958" w:rsidRDefault="00F05975" w:rsidP="00AE20FB">
      <w:pPr>
        <w:pStyle w:val="ConsPlusNormal"/>
        <w:spacing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6958">
        <w:rPr>
          <w:rFonts w:ascii="Times New Roman" w:hAnsi="Times New Roman" w:cs="Times New Roman"/>
          <w:bCs/>
          <w:sz w:val="28"/>
          <w:szCs w:val="28"/>
        </w:rPr>
        <w:t>п.Зеленая Роща</w:t>
      </w:r>
    </w:p>
    <w:p w:rsidR="00F05975" w:rsidRPr="009207B6" w:rsidRDefault="00F05975" w:rsidP="00A34019">
      <w:pPr>
        <w:pStyle w:val="Heading1"/>
        <w:spacing w:line="240" w:lineRule="auto"/>
        <w:rPr>
          <w:szCs w:val="28"/>
        </w:rPr>
      </w:pPr>
    </w:p>
    <w:p w:rsidR="00F05975" w:rsidRDefault="00F05975" w:rsidP="00AE20FB">
      <w:pPr>
        <w:jc w:val="left"/>
        <w:outlineLvl w:val="0"/>
        <w:rPr>
          <w:szCs w:val="32"/>
        </w:rPr>
      </w:pPr>
      <w:r w:rsidRPr="00AE20FB">
        <w:rPr>
          <w:szCs w:val="32"/>
        </w:rPr>
        <w:t>Об утверждении Порядка</w:t>
      </w:r>
    </w:p>
    <w:p w:rsidR="00F05975" w:rsidRDefault="00F05975" w:rsidP="00AE20FB">
      <w:pPr>
        <w:jc w:val="left"/>
        <w:outlineLvl w:val="0"/>
        <w:rPr>
          <w:szCs w:val="32"/>
        </w:rPr>
      </w:pPr>
      <w:r w:rsidRPr="00AE20FB">
        <w:rPr>
          <w:szCs w:val="32"/>
        </w:rPr>
        <w:t xml:space="preserve">представления, рассмотрения и утверждения </w:t>
      </w:r>
    </w:p>
    <w:p w:rsidR="00F05975" w:rsidRDefault="00F05975" w:rsidP="00AE20FB">
      <w:pPr>
        <w:jc w:val="left"/>
        <w:outlineLvl w:val="0"/>
        <w:rPr>
          <w:szCs w:val="32"/>
        </w:rPr>
      </w:pPr>
      <w:r w:rsidRPr="00AE20FB">
        <w:rPr>
          <w:szCs w:val="32"/>
        </w:rPr>
        <w:t xml:space="preserve">годового отчета об исполнении бюджета </w:t>
      </w:r>
    </w:p>
    <w:p w:rsidR="00F05975" w:rsidRDefault="00F05975" w:rsidP="005C0D4B">
      <w:pPr>
        <w:rPr>
          <w:szCs w:val="32"/>
        </w:rPr>
      </w:pPr>
      <w:r>
        <w:rPr>
          <w:szCs w:val="32"/>
        </w:rPr>
        <w:t>муниципального образования</w:t>
      </w:r>
    </w:p>
    <w:p w:rsidR="00F05975" w:rsidRDefault="00F05975" w:rsidP="005C0D4B">
      <w:pPr>
        <w:rPr>
          <w:szCs w:val="32"/>
        </w:rPr>
      </w:pPr>
      <w:r>
        <w:rPr>
          <w:szCs w:val="32"/>
        </w:rPr>
        <w:t>«Зеленорощинское сельское поселение»</w:t>
      </w:r>
    </w:p>
    <w:p w:rsidR="00F05975" w:rsidRPr="00AE20FB" w:rsidRDefault="00F05975" w:rsidP="005C0D4B">
      <w:r>
        <w:rPr>
          <w:szCs w:val="32"/>
        </w:rPr>
        <w:t>Ульяновского района Ульяновской области</w:t>
      </w:r>
    </w:p>
    <w:p w:rsidR="00F05975" w:rsidRPr="00AE20FB" w:rsidRDefault="00F05975" w:rsidP="005C0D4B"/>
    <w:p w:rsidR="00F05975" w:rsidRDefault="00F05975" w:rsidP="00325A64">
      <w:pPr>
        <w:ind w:firstLine="709"/>
      </w:pPr>
      <w:r w:rsidRPr="00A40077">
        <w:t>В соответствии со стать</w:t>
      </w:r>
      <w:r>
        <w:t>ями 9 и</w:t>
      </w:r>
      <w:r w:rsidRPr="00A40077">
        <w:t xml:space="preserve"> 264.5 Бюджетного кодекса Российской Федерации, П</w:t>
      </w:r>
      <w:r>
        <w:t xml:space="preserve">оложением о бюджетном процессе </w:t>
      </w:r>
      <w:r w:rsidRPr="00E9685F">
        <w:t>муниципального образования «Зеленорощинское сельское поселение»</w:t>
      </w:r>
      <w:r w:rsidRPr="00A40077">
        <w:t xml:space="preserve">, утвержденным решением </w:t>
      </w:r>
      <w:r>
        <w:t xml:space="preserve">Совета депутатов </w:t>
      </w:r>
      <w:r w:rsidRPr="00E9685F">
        <w:t>муниципального образования «Зеленорощинское сельское поселение»</w:t>
      </w:r>
      <w:r w:rsidRPr="00A40077">
        <w:t xml:space="preserve">, на основании Устава </w:t>
      </w:r>
      <w:r w:rsidRPr="00E9685F">
        <w:t>муниципального образования «Зеленорощинское сельское поселение</w:t>
      </w:r>
      <w:r>
        <w:t xml:space="preserve">» Совет депутатов </w:t>
      </w:r>
      <w:r w:rsidRPr="00E9685F">
        <w:t>муниципального образования «Зеленорощинское сельское поселение»</w:t>
      </w:r>
      <w:r>
        <w:t xml:space="preserve"> Ульяновского района Ульяновской области решил:</w:t>
      </w:r>
    </w:p>
    <w:p w:rsidR="00F05975" w:rsidRDefault="00F05975" w:rsidP="00325A64">
      <w:pPr>
        <w:ind w:firstLine="709"/>
      </w:pPr>
    </w:p>
    <w:p w:rsidR="00F05975" w:rsidRDefault="00F05975" w:rsidP="005C0D4B">
      <w:r>
        <w:tab/>
        <w:t xml:space="preserve">1. Утвердить Порядок представления, рассмотрения и утверждения годового отчета об исполнении бюджета </w:t>
      </w:r>
      <w:r w:rsidRPr="00E9685F">
        <w:t>муниципального образования «Зеленорощинское сельское поселение»</w:t>
      </w:r>
      <w:r>
        <w:t xml:space="preserve"> Ульяновского района Ульяновской области (Приложение).</w:t>
      </w:r>
    </w:p>
    <w:p w:rsidR="00F05975" w:rsidRDefault="00F05975" w:rsidP="009207B6">
      <w:pPr>
        <w:pStyle w:val="ConsPlusTitle"/>
        <w:jc w:val="both"/>
        <w:rPr>
          <w:b w:val="0"/>
          <w:sz w:val="28"/>
          <w:lang w:eastAsia="ru-RU"/>
        </w:rPr>
      </w:pPr>
    </w:p>
    <w:p w:rsidR="00F05975" w:rsidRDefault="00F05975" w:rsidP="009207B6">
      <w:pPr>
        <w:pStyle w:val="ConsPlusTitle"/>
        <w:jc w:val="both"/>
        <w:rPr>
          <w:b w:val="0"/>
          <w:bCs/>
          <w:sz w:val="28"/>
          <w:szCs w:val="28"/>
          <w:shd w:val="clear" w:color="auto" w:fill="FFFFFF"/>
        </w:rPr>
      </w:pPr>
      <w:r>
        <w:rPr>
          <w:b w:val="0"/>
          <w:sz w:val="28"/>
          <w:lang w:eastAsia="ru-RU"/>
        </w:rPr>
        <w:t xml:space="preserve">          2. </w:t>
      </w:r>
      <w:r>
        <w:rPr>
          <w:b w:val="0"/>
          <w:bCs/>
          <w:spacing w:val="-1"/>
          <w:sz w:val="28"/>
          <w:szCs w:val="28"/>
        </w:rPr>
        <w:t>Признать утратившими силу р</w:t>
      </w:r>
      <w:r>
        <w:rPr>
          <w:b w:val="0"/>
          <w:bCs/>
          <w:spacing w:val="-3"/>
          <w:sz w:val="28"/>
          <w:szCs w:val="28"/>
        </w:rPr>
        <w:t>ешение Совета депутатов м</w:t>
      </w:r>
      <w:r>
        <w:rPr>
          <w:b w:val="0"/>
          <w:bCs/>
          <w:spacing w:val="-3"/>
          <w:sz w:val="28"/>
          <w:szCs w:val="28"/>
          <w:shd w:val="clear" w:color="auto" w:fill="FFFFFF"/>
        </w:rPr>
        <w:t xml:space="preserve">униципального образования </w:t>
      </w:r>
      <w:r>
        <w:rPr>
          <w:b w:val="0"/>
          <w:bCs/>
          <w:sz w:val="28"/>
          <w:szCs w:val="28"/>
          <w:shd w:val="clear" w:color="auto" w:fill="FFFFFF"/>
        </w:rPr>
        <w:t>«Зеленорощинское сельское поселение» от 01.09.2010 №23 «О порядке предоставления, рассмотрения и утверждения годового отчета об исполнении бюджета МО «Зеленорощинское сельское поселение».</w:t>
      </w:r>
    </w:p>
    <w:p w:rsidR="00F05975" w:rsidRDefault="00F05975" w:rsidP="005C0D4B"/>
    <w:p w:rsidR="00F05975" w:rsidRDefault="00F05975" w:rsidP="005C0D4B">
      <w:r>
        <w:tab/>
        <w:t>3. Решение вступает в силу на следующий день после дня его официального опубликования.</w:t>
      </w:r>
    </w:p>
    <w:p w:rsidR="00F05975" w:rsidRDefault="00F05975" w:rsidP="005C0D4B"/>
    <w:p w:rsidR="00F05975" w:rsidRDefault="00F05975" w:rsidP="005C0D4B"/>
    <w:p w:rsidR="00F05975" w:rsidRDefault="00F05975" w:rsidP="005C0D4B"/>
    <w:p w:rsidR="00F05975" w:rsidRDefault="00F05975" w:rsidP="00A40077">
      <w:r>
        <w:t xml:space="preserve">Глава </w:t>
      </w:r>
      <w:r w:rsidRPr="00E9685F">
        <w:t xml:space="preserve">муниципального образования </w:t>
      </w:r>
    </w:p>
    <w:p w:rsidR="00F05975" w:rsidRDefault="00F05975" w:rsidP="00A40077">
      <w:r w:rsidRPr="00E9685F">
        <w:t>«Зеленорощинское сельское поселение»</w:t>
      </w:r>
      <w:r>
        <w:t xml:space="preserve">                                        С.А. Черкасов</w:t>
      </w:r>
    </w:p>
    <w:p w:rsidR="00F05975" w:rsidRDefault="00F05975" w:rsidP="00A40077"/>
    <w:p w:rsidR="00F05975" w:rsidRDefault="00F05975" w:rsidP="005C0D4B"/>
    <w:p w:rsidR="00F05975" w:rsidRDefault="00F05975" w:rsidP="005C0D4B"/>
    <w:p w:rsidR="00F05975" w:rsidRDefault="00F05975" w:rsidP="005C0D4B"/>
    <w:p w:rsidR="00F05975" w:rsidRDefault="00F05975" w:rsidP="005C0D4B"/>
    <w:p w:rsidR="00F05975" w:rsidRDefault="00F05975" w:rsidP="00555962">
      <w:pPr>
        <w:jc w:val="right"/>
      </w:pPr>
    </w:p>
    <w:p w:rsidR="00F05975" w:rsidRDefault="00F05975" w:rsidP="00555962">
      <w:pPr>
        <w:jc w:val="right"/>
      </w:pPr>
      <w:r>
        <w:t>Приложение</w:t>
      </w:r>
    </w:p>
    <w:p w:rsidR="00F05975" w:rsidRDefault="00F05975" w:rsidP="00555962">
      <w:pPr>
        <w:jc w:val="right"/>
      </w:pPr>
      <w:r>
        <w:t xml:space="preserve">к решению Совета депутатов </w:t>
      </w:r>
    </w:p>
    <w:p w:rsidR="00F05975" w:rsidRDefault="00F05975" w:rsidP="00555962">
      <w:pPr>
        <w:jc w:val="right"/>
      </w:pPr>
      <w:r w:rsidRPr="00E9685F">
        <w:t xml:space="preserve">муниципального образования </w:t>
      </w:r>
    </w:p>
    <w:p w:rsidR="00F05975" w:rsidRDefault="00F05975" w:rsidP="00555962">
      <w:pPr>
        <w:jc w:val="right"/>
      </w:pPr>
      <w:r w:rsidRPr="00E9685F">
        <w:t>«Зеленорощинское сельское поселение»</w:t>
      </w:r>
    </w:p>
    <w:p w:rsidR="00F05975" w:rsidRPr="00E539B6" w:rsidRDefault="00F05975" w:rsidP="00555962">
      <w:pPr>
        <w:jc w:val="right"/>
        <w:rPr>
          <w:i/>
        </w:rPr>
      </w:pPr>
      <w:r>
        <w:t>Ульяновского района Ульяновской области</w:t>
      </w:r>
    </w:p>
    <w:p w:rsidR="00F05975" w:rsidRDefault="00F05975" w:rsidP="00555962">
      <w:pPr>
        <w:jc w:val="right"/>
      </w:pPr>
      <w:r>
        <w:t>от 25.06.2021 № 7</w:t>
      </w:r>
    </w:p>
    <w:p w:rsidR="00F05975" w:rsidRPr="00D35660" w:rsidRDefault="00F05975" w:rsidP="005C0D4B">
      <w:pPr>
        <w:rPr>
          <w:sz w:val="22"/>
        </w:rPr>
      </w:pPr>
    </w:p>
    <w:p w:rsidR="00F05975" w:rsidRPr="009D4A4F" w:rsidRDefault="00F05975" w:rsidP="00555962">
      <w:pPr>
        <w:jc w:val="center"/>
        <w:rPr>
          <w:b/>
        </w:rPr>
      </w:pPr>
      <w:r w:rsidRPr="009D4A4F">
        <w:rPr>
          <w:b/>
        </w:rPr>
        <w:t>Порядок</w:t>
      </w:r>
    </w:p>
    <w:p w:rsidR="00F05975" w:rsidRDefault="00F05975" w:rsidP="00555962">
      <w:pPr>
        <w:jc w:val="center"/>
        <w:rPr>
          <w:b/>
        </w:rPr>
      </w:pPr>
      <w:r w:rsidRPr="009D4A4F">
        <w:rPr>
          <w:b/>
        </w:rPr>
        <w:t>представления, рассмотрения и утверждения годового отчета об исполнении бюджета муниципального образования «Зеленорощинское сельское поселение» Ульяновского района Ульяновской области</w:t>
      </w:r>
    </w:p>
    <w:p w:rsidR="00F05975" w:rsidRPr="009D4A4F" w:rsidRDefault="00F05975" w:rsidP="00555962">
      <w:pPr>
        <w:jc w:val="center"/>
        <w:rPr>
          <w:b/>
          <w:sz w:val="22"/>
        </w:rPr>
      </w:pPr>
    </w:p>
    <w:p w:rsidR="00F05975" w:rsidRDefault="00F05975" w:rsidP="00130DC1">
      <w:pPr>
        <w:pStyle w:val="ConsPlusNormal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1.Общие положения</w:t>
      </w:r>
    </w:p>
    <w:p w:rsidR="00F05975" w:rsidRPr="00E36918" w:rsidRDefault="00F05975" w:rsidP="00A957ED">
      <w:pPr>
        <w:ind w:firstLine="709"/>
        <w:rPr>
          <w:sz w:val="22"/>
        </w:rPr>
      </w:pPr>
    </w:p>
    <w:p w:rsidR="00F05975" w:rsidRPr="00C642D4" w:rsidRDefault="00F05975" w:rsidP="00A957ED">
      <w:pPr>
        <w:pStyle w:val="ListParagraph"/>
        <w:numPr>
          <w:ilvl w:val="1"/>
          <w:numId w:val="7"/>
        </w:numPr>
        <w:ind w:left="0" w:firstLine="709"/>
        <w:rPr>
          <w:i/>
        </w:rPr>
      </w:pPr>
      <w:r>
        <w:t xml:space="preserve">Настоящий Порядок представления, рассмотрения и утверждения годового отчета об исполнении бюджета </w:t>
      </w:r>
      <w:r w:rsidRPr="00607011">
        <w:t>муниципального образования «Зеленорощинское сельское поселение» Ульяновского района Ульяновской области</w:t>
      </w:r>
      <w:r>
        <w:t xml:space="preserve"> (далее – Порядок, местный бюджет) разработан в соответствии со статьями 9 и 264.5 Бюджетного кодекса Российской Федерации,</w:t>
      </w:r>
      <w:r w:rsidRPr="008C3851">
        <w:t xml:space="preserve"> Положением о бюджетном процессе в </w:t>
      </w:r>
      <w:r w:rsidRPr="00607011">
        <w:t>муниципального образования «Зеленорощинское сельское поселение» Ульяновского района Ульяновской области</w:t>
      </w:r>
      <w:r w:rsidRPr="008C3851">
        <w:t xml:space="preserve">, утвержденным решением </w:t>
      </w:r>
      <w:r>
        <w:t>Совета депутатов</w:t>
      </w:r>
      <w:r w:rsidRPr="00607011">
        <w:t xml:space="preserve"> муниципального образования «Зеленорощинское сельское поселение» Ульяновского района Ульяновской области</w:t>
      </w:r>
      <w:r w:rsidRPr="008C3851">
        <w:t xml:space="preserve">, на основании Устава  </w:t>
      </w:r>
      <w:r w:rsidRPr="00607011">
        <w:t>муниципального образования «Зеленорощинское сельское поселение» Ульяновского района Ульяновской области</w:t>
      </w:r>
      <w:r w:rsidRPr="00C642D4">
        <w:rPr>
          <w:i/>
        </w:rPr>
        <w:t>.</w:t>
      </w:r>
    </w:p>
    <w:p w:rsidR="00F05975" w:rsidRDefault="00F05975" w:rsidP="00A957ED">
      <w:pPr>
        <w:pStyle w:val="ListParagraph"/>
        <w:numPr>
          <w:ilvl w:val="1"/>
          <w:numId w:val="7"/>
        </w:numPr>
        <w:ind w:left="0" w:firstLine="709"/>
      </w:pPr>
      <w:r w:rsidRPr="008C3851">
        <w:t xml:space="preserve">В рамках настоящего </w:t>
      </w:r>
      <w:r>
        <w:t>Порядка</w:t>
      </w:r>
      <w:r w:rsidRPr="008C3851">
        <w:t xml:space="preserve"> устанавливаются </w:t>
      </w:r>
      <w:r>
        <w:t xml:space="preserve">правила и </w:t>
      </w:r>
      <w:r w:rsidRPr="008C3851">
        <w:t xml:space="preserve">сроки  </w:t>
      </w:r>
      <w:r>
        <w:t xml:space="preserve">проведения внешней проверки, </w:t>
      </w:r>
      <w:r w:rsidRPr="008C3851">
        <w:t xml:space="preserve">представления, рассмотрения и утверждения годового отчета об исполнении </w:t>
      </w:r>
      <w:r w:rsidRPr="00607011">
        <w:t>муниципального образования «Зеленорощинское сельское поселение» Ульяновского района Ульяновской области</w:t>
      </w:r>
      <w:r w:rsidRPr="008C3851">
        <w:t xml:space="preserve"> за отчетный финансовый год.</w:t>
      </w:r>
    </w:p>
    <w:p w:rsidR="00F05975" w:rsidRPr="00E36918" w:rsidRDefault="00F05975" w:rsidP="00A957ED">
      <w:pPr>
        <w:pStyle w:val="ListParagraph"/>
        <w:ind w:left="0" w:firstLine="709"/>
        <w:rPr>
          <w:sz w:val="22"/>
        </w:rPr>
      </w:pPr>
    </w:p>
    <w:p w:rsidR="00F05975" w:rsidRDefault="00F05975" w:rsidP="00130DC1">
      <w:pPr>
        <w:pStyle w:val="ListParagraph"/>
        <w:ind w:left="0"/>
        <w:jc w:val="center"/>
      </w:pPr>
      <w:r>
        <w:t>2. Внешняя проверка</w:t>
      </w:r>
      <w:r w:rsidRPr="00BF64B1">
        <w:t xml:space="preserve"> </w:t>
      </w:r>
      <w:r>
        <w:t xml:space="preserve">годового отчета об исполнении бюджета </w:t>
      </w:r>
    </w:p>
    <w:p w:rsidR="00F05975" w:rsidRDefault="00F05975" w:rsidP="00130DC1">
      <w:pPr>
        <w:pStyle w:val="ListParagraph"/>
        <w:ind w:left="0"/>
        <w:jc w:val="center"/>
      </w:pPr>
      <w:r w:rsidRPr="00607011">
        <w:t xml:space="preserve">муниципального образования «Зеленорощинское сельское поселение» </w:t>
      </w:r>
    </w:p>
    <w:p w:rsidR="00F05975" w:rsidRDefault="00F05975" w:rsidP="00130DC1">
      <w:pPr>
        <w:pStyle w:val="ListParagraph"/>
        <w:ind w:left="0"/>
        <w:jc w:val="center"/>
      </w:pPr>
      <w:r w:rsidRPr="00607011">
        <w:t>Ульяновского района Ульяновской области</w:t>
      </w:r>
      <w:r w:rsidRPr="0077057A">
        <w:t xml:space="preserve"> </w:t>
      </w:r>
      <w:r>
        <w:t>за отчетный финансовый год</w:t>
      </w:r>
    </w:p>
    <w:p w:rsidR="00F05975" w:rsidRPr="00E36918" w:rsidRDefault="00F05975" w:rsidP="00A957ED">
      <w:pPr>
        <w:pStyle w:val="ListParagraph"/>
        <w:ind w:left="0" w:firstLine="709"/>
        <w:rPr>
          <w:sz w:val="22"/>
        </w:rPr>
      </w:pPr>
    </w:p>
    <w:p w:rsidR="00F05975" w:rsidRDefault="00F05975" w:rsidP="00130DC1">
      <w:pPr>
        <w:pStyle w:val="ListParagraph"/>
        <w:ind w:left="0"/>
      </w:pPr>
      <w:r>
        <w:t xml:space="preserve">           2.1. Годовой отчет об исполнении бюджета муниципального образования </w:t>
      </w:r>
      <w:r w:rsidRPr="00607011">
        <w:t>муниципального образования «Зеленорощинское сельское поселение» Ульяновского района Ульяновской области</w:t>
      </w:r>
      <w:r>
        <w:t xml:space="preserve"> до его рассмотрения  подлежит внешней проверке.</w:t>
      </w:r>
    </w:p>
    <w:p w:rsidR="00F05975" w:rsidRDefault="00F05975" w:rsidP="00130DC1">
      <w:pPr>
        <w:pStyle w:val="ListParagraph"/>
        <w:ind w:left="0"/>
        <w:jc w:val="left"/>
      </w:pPr>
      <w:r>
        <w:t xml:space="preserve">           2.2. Внешняя проверка годового отчета об исполнении бюджета </w:t>
      </w:r>
      <w:r w:rsidRPr="00607011">
        <w:t xml:space="preserve">муниципального образования «Зеленорощинское сельское поселение» Ульяновского района Ульяновской </w:t>
      </w:r>
      <w:r w:rsidRPr="003E03E8">
        <w:t>области</w:t>
      </w:r>
      <w:r w:rsidRPr="003E03E8">
        <w:rPr>
          <w:i/>
        </w:rPr>
        <w:t xml:space="preserve"> </w:t>
      </w:r>
      <w:r w:rsidRPr="003E03E8">
        <w:t>осуществляется контрольно-счетным органом муниципального образования «Ульяновский район» Ульяновской области, согласно</w:t>
      </w:r>
      <w:r>
        <w:t xml:space="preserve"> заключенного соглашения с Советом депутатов муниципального образования «Ульяновский район» Ульяновской области о передаче контрольно-счетному органу муниципального образования «Ульяновский район» Ульяновской области полномочий контрольно-счетного органа поселения по осуществлению внешнего муниципального финансового контроля.</w:t>
      </w:r>
    </w:p>
    <w:p w:rsidR="00F05975" w:rsidRDefault="00F05975" w:rsidP="00130DC1">
      <w:pPr>
        <w:pStyle w:val="ListParagraph"/>
        <w:ind w:left="0"/>
      </w:pPr>
      <w:r>
        <w:t xml:space="preserve">         2.3. Администрация </w:t>
      </w:r>
      <w:r w:rsidRPr="00607011">
        <w:t>муниципального образования «Зеленорощинское сельское поселение» Ульяновского района Ульяновской области</w:t>
      </w:r>
      <w:r>
        <w:t xml:space="preserve"> представляет годовой отчет об исполнении бюджета </w:t>
      </w:r>
      <w:r w:rsidRPr="00607011">
        <w:t>муниципального образования «Зеленорощинское сельское поселение» Ульяновского района Ульяновской области</w:t>
      </w:r>
      <w:r>
        <w:t xml:space="preserve"> для подготовки заключения на него не позднее 1 апреля текущего финансового года.</w:t>
      </w:r>
    </w:p>
    <w:p w:rsidR="00F05975" w:rsidRDefault="00F05975" w:rsidP="00130DC1">
      <w:pPr>
        <w:pStyle w:val="ListParagraph"/>
        <w:ind w:left="0"/>
      </w:pPr>
      <w:r>
        <w:t xml:space="preserve">           2.4. Контрольно-счетный орган муниципального образования «Ульяновский район» Ульяновской области</w:t>
      </w:r>
      <w:r>
        <w:rPr>
          <w:i/>
        </w:rPr>
        <w:t xml:space="preserve"> </w:t>
      </w:r>
      <w:r>
        <w:t xml:space="preserve">готовит заключение на годовой отчет об исполнении бюджета </w:t>
      </w:r>
      <w:r w:rsidRPr="00607011">
        <w:t>муниципального образования «Зеленорощинское сельское поселение» Ульяновского района Ульяновской области</w:t>
      </w:r>
      <w:r>
        <w:t xml:space="preserve"> на основании данных внешней проверки годовой бюджетной отчетности в срок, не превышающий один месяц.</w:t>
      </w:r>
    </w:p>
    <w:p w:rsidR="00F05975" w:rsidRDefault="00F05975" w:rsidP="00130DC1">
      <w:pPr>
        <w:pStyle w:val="ListParagraph"/>
        <w:ind w:left="0" w:hanging="180"/>
      </w:pPr>
      <w:r>
        <w:t xml:space="preserve">              2.5. Заключение на годовой отчет об исполнении бюджета </w:t>
      </w:r>
      <w:r w:rsidRPr="00607011">
        <w:t>муниципального образования «Зеленорощинское сельское поселение» Ульяновского района Ульяновской области</w:t>
      </w:r>
      <w:r w:rsidRPr="00BF64B1">
        <w:t xml:space="preserve"> </w:t>
      </w:r>
      <w:r>
        <w:t>контрольно-счетный орган муниципального образования «Ульяновский район» Ульяновской области</w:t>
      </w:r>
      <w:r>
        <w:rPr>
          <w:i/>
        </w:rPr>
        <w:t xml:space="preserve"> </w:t>
      </w:r>
      <w:r>
        <w:t>представляет в Совет депутатов муниципального образования «Зеленорощинское сельское поселение» Ульяновского района Ульяновской области с одновременным направлением в администрацию муниципального образования «Зеленорощинское сельское поселение» Ульяновского района Ульяновской области.</w:t>
      </w:r>
    </w:p>
    <w:p w:rsidR="00F05975" w:rsidRDefault="00F05975" w:rsidP="00130DC1">
      <w:pPr>
        <w:pStyle w:val="ListParagraph"/>
        <w:ind w:left="0"/>
      </w:pPr>
      <w:r>
        <w:t xml:space="preserve">            2.6. После получения заключения контрольно-счетного органа на годовой отчет об исполнении бюджета </w:t>
      </w:r>
      <w:r w:rsidRPr="00607011">
        <w:t>муниципального образования «Зеленорощинское сельское поселение» Ульяновского района Ульяновской области</w:t>
      </w:r>
      <w:r>
        <w:t xml:space="preserve"> Администрация</w:t>
      </w:r>
      <w:r w:rsidRPr="00B17AAA">
        <w:t xml:space="preserve"> </w:t>
      </w:r>
      <w:r w:rsidRPr="00607011">
        <w:t>муниципального образования «Зеленорощинское сельское поселение» Ульяновского района Ульяновской области</w:t>
      </w:r>
      <w:r>
        <w:rPr>
          <w:i/>
        </w:rPr>
        <w:t xml:space="preserve"> </w:t>
      </w:r>
      <w:r>
        <w:t xml:space="preserve">готовит проект решения Совета депутатов </w:t>
      </w:r>
      <w:r w:rsidRPr="00607011">
        <w:t>муниципального образования «Зеленорощинское сельское поселение» Ульяновского района Ульяновской области</w:t>
      </w:r>
      <w:r>
        <w:t xml:space="preserve"> об утверждении годового отчета об исполнении бюджета </w:t>
      </w:r>
      <w:r w:rsidRPr="00607011">
        <w:t>муниципального образования «Зеленорощинское сельское поселение» Ульяновского района Ульяновской области</w:t>
      </w:r>
      <w:r>
        <w:t xml:space="preserve"> за отчетный финансовый год.</w:t>
      </w:r>
    </w:p>
    <w:p w:rsidR="00F05975" w:rsidRPr="00E36918" w:rsidRDefault="00F05975" w:rsidP="00A957ED">
      <w:pPr>
        <w:ind w:firstLine="709"/>
        <w:rPr>
          <w:sz w:val="22"/>
        </w:rPr>
      </w:pPr>
    </w:p>
    <w:p w:rsidR="00F05975" w:rsidRDefault="00F05975" w:rsidP="00130DC1">
      <w:pPr>
        <w:pStyle w:val="ListParagraph"/>
        <w:ind w:left="0"/>
        <w:jc w:val="center"/>
      </w:pPr>
      <w:r>
        <w:t xml:space="preserve">3. Представление годового отчета об исполнении бюджета </w:t>
      </w:r>
    </w:p>
    <w:p w:rsidR="00F05975" w:rsidRDefault="00F05975" w:rsidP="00130DC1">
      <w:pPr>
        <w:pStyle w:val="ListParagraph"/>
        <w:ind w:left="0"/>
        <w:jc w:val="center"/>
      </w:pPr>
      <w:r w:rsidRPr="00607011">
        <w:t>муниципального образования «Зеленорощинское сельское поселение»</w:t>
      </w:r>
      <w:r>
        <w:t xml:space="preserve"> </w:t>
      </w:r>
      <w:r w:rsidRPr="00607011">
        <w:t xml:space="preserve"> </w:t>
      </w:r>
    </w:p>
    <w:p w:rsidR="00F05975" w:rsidRDefault="00F05975" w:rsidP="00130DC1">
      <w:pPr>
        <w:pStyle w:val="ListParagraph"/>
        <w:ind w:left="0"/>
        <w:jc w:val="center"/>
      </w:pPr>
      <w:r w:rsidRPr="00607011">
        <w:t>Ульяновского района Ульяновской области</w:t>
      </w:r>
    </w:p>
    <w:p w:rsidR="00F05975" w:rsidRPr="00E36918" w:rsidRDefault="00F05975" w:rsidP="00130DC1">
      <w:pPr>
        <w:pStyle w:val="ListParagraph"/>
        <w:ind w:left="0"/>
        <w:jc w:val="center"/>
        <w:rPr>
          <w:sz w:val="22"/>
        </w:rPr>
      </w:pPr>
    </w:p>
    <w:p w:rsidR="00F05975" w:rsidRDefault="00F05975" w:rsidP="00130DC1">
      <w:pPr>
        <w:pStyle w:val="ListParagraph"/>
        <w:ind w:left="0"/>
      </w:pPr>
      <w:r>
        <w:t xml:space="preserve">           3.1. Годовой отчет об исполнении бюджета </w:t>
      </w:r>
      <w:r w:rsidRPr="00607011">
        <w:t>муниципального образования «Зеленорощинское сельское поселение» Ульяновского района Ульяновской области</w:t>
      </w:r>
      <w:r>
        <w:t xml:space="preserve"> представляется администрацией </w:t>
      </w:r>
      <w:r w:rsidRPr="00607011">
        <w:t>муниципального образования «Зеленорощинское сельское поселение» Ульяновского района Ульяновской области</w:t>
      </w:r>
      <w:r>
        <w:t xml:space="preserve"> (далее – администрация) в Совет депутатов </w:t>
      </w:r>
      <w:r w:rsidRPr="00607011">
        <w:t>муниципального образования «Зеленорощинское сельское поселение» Ульяновского района Ульяновской области</w:t>
      </w:r>
      <w:r>
        <w:t xml:space="preserve"> (далее – </w:t>
      </w:r>
      <w:r w:rsidRPr="00F41EA9">
        <w:t>представительный орган</w:t>
      </w:r>
      <w:r>
        <w:t>) не позднее 1 мая текущего года для его последующего рассмотрения и утверждения.</w:t>
      </w:r>
    </w:p>
    <w:p w:rsidR="00F05975" w:rsidRDefault="00F05975" w:rsidP="00130DC1">
      <w:pPr>
        <w:pStyle w:val="ListParagraph"/>
        <w:ind w:left="0"/>
      </w:pPr>
      <w:r>
        <w:t xml:space="preserve">           3.2. Одновременно с годовым отчетом об исполнении бюджета </w:t>
      </w:r>
      <w:r w:rsidRPr="00607011">
        <w:t>муниципального образования «Зеленорощинское сельское поселение» Ульяновского района Ульяновской области</w:t>
      </w:r>
      <w:r>
        <w:t xml:space="preserve"> в представительного орган представляются:</w:t>
      </w:r>
    </w:p>
    <w:p w:rsidR="00F05975" w:rsidRDefault="00F05975" w:rsidP="00D104E1">
      <w:pPr>
        <w:pStyle w:val="ListParagraph"/>
        <w:ind w:left="0" w:firstLine="709"/>
      </w:pPr>
      <w:r>
        <w:t xml:space="preserve">- проект решения представительного органа об утверждении годового отчета об исполнении бюджета </w:t>
      </w:r>
      <w:r w:rsidRPr="00607011">
        <w:t>муниципального образования «Зеленорощинское сельское поселение» Ульяновского района Ульяновской области</w:t>
      </w:r>
      <w:r>
        <w:t>;</w:t>
      </w:r>
    </w:p>
    <w:p w:rsidR="00F05975" w:rsidRDefault="00F05975" w:rsidP="00D104E1">
      <w:pPr>
        <w:pStyle w:val="ListParagraph"/>
        <w:ind w:left="0" w:firstLine="709"/>
      </w:pPr>
      <w:r>
        <w:t>- иная бюджетная отчетность об исполнении бюджета</w:t>
      </w:r>
      <w:r w:rsidRPr="0058446E">
        <w:t xml:space="preserve"> </w:t>
      </w:r>
      <w:r w:rsidRPr="00607011">
        <w:t>муниципального образования «Зеленорощинское сельское поселение» Ульяновского района Ульяновской области</w:t>
      </w:r>
      <w:r>
        <w:t>;</w:t>
      </w:r>
    </w:p>
    <w:p w:rsidR="00F05975" w:rsidRDefault="00F05975" w:rsidP="00D104E1">
      <w:pPr>
        <w:pStyle w:val="ListParagraph"/>
        <w:ind w:left="0" w:firstLine="709"/>
      </w:pPr>
      <w:r>
        <w:t>- иные документы, предусмотренные бюджетным законодательством Российской Федерации.</w:t>
      </w:r>
    </w:p>
    <w:p w:rsidR="00F05975" w:rsidRDefault="00F05975" w:rsidP="00130DC1">
      <w:pPr>
        <w:pStyle w:val="ListParagraph"/>
        <w:ind w:left="0"/>
      </w:pPr>
      <w:r>
        <w:t xml:space="preserve">           3.3. В состав иной бюджетной отчетности об исполнении бюджета </w:t>
      </w:r>
      <w:r w:rsidRPr="00607011">
        <w:t>муниципального образования «Зеленорощинское сельское поселение» Ульяновского района Ульяновской области</w:t>
      </w:r>
      <w:r>
        <w:t xml:space="preserve">, представляемой в представительного орган одновременно с годовым отчетом об исполнении бюджета </w:t>
      </w:r>
      <w:r w:rsidRPr="00607011">
        <w:t>муниципального образования «Зеленорощинское сельское поселение» Ульяновского района Ульяновской области</w:t>
      </w:r>
      <w:r>
        <w:t>, входят отчеты по формам, утвержденным п</w:t>
      </w:r>
      <w:r w:rsidRPr="004258A9">
        <w:t>риказ</w:t>
      </w:r>
      <w:r>
        <w:t>ом</w:t>
      </w:r>
      <w:r w:rsidRPr="004258A9">
        <w:t xml:space="preserve"> Мин</w:t>
      </w:r>
      <w:r>
        <w:t xml:space="preserve">истерства </w:t>
      </w:r>
      <w:r w:rsidRPr="004258A9">
        <w:t>фина</w:t>
      </w:r>
      <w:r>
        <w:t>нсов</w:t>
      </w:r>
      <w:r w:rsidRPr="004258A9">
        <w:t xml:space="preserve"> Росси</w:t>
      </w:r>
      <w:r>
        <w:t>йской Федерации</w:t>
      </w:r>
      <w:r w:rsidRPr="004258A9">
        <w:t xml:space="preserve"> от 28.12.2010 </w:t>
      </w:r>
      <w:r>
        <w:t>№</w:t>
      </w:r>
      <w:r w:rsidRPr="004258A9">
        <w:t xml:space="preserve"> 191н </w:t>
      </w:r>
      <w:r>
        <w:t>«</w:t>
      </w:r>
      <w:r w:rsidRPr="004258A9"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t>», в том числе:</w:t>
      </w:r>
    </w:p>
    <w:p w:rsidR="00F05975" w:rsidRDefault="00F05975" w:rsidP="00D104E1">
      <w:pPr>
        <w:pStyle w:val="ListParagraph"/>
        <w:ind w:left="0" w:firstLine="709"/>
      </w:pPr>
      <w:r>
        <w:t>- баланс исполнения бюджета</w:t>
      </w:r>
      <w:r w:rsidRPr="0058446E">
        <w:t xml:space="preserve"> </w:t>
      </w:r>
      <w:r w:rsidRPr="000C2BB3">
        <w:t>(ф</w:t>
      </w:r>
      <w:r>
        <w:t>орма 0503130</w:t>
      </w:r>
      <w:r w:rsidRPr="000C2BB3">
        <w:t>)</w:t>
      </w:r>
      <w:r>
        <w:t>;</w:t>
      </w:r>
    </w:p>
    <w:p w:rsidR="00F05975" w:rsidRDefault="00F05975" w:rsidP="00D104E1">
      <w:pPr>
        <w:pStyle w:val="ListParagraph"/>
        <w:ind w:left="0" w:firstLine="709"/>
      </w:pPr>
      <w:r>
        <w:t xml:space="preserve">- отчет о финансовых результатах деятельности </w:t>
      </w:r>
      <w:r w:rsidRPr="000C2BB3">
        <w:t>(ф</w:t>
      </w:r>
      <w:r>
        <w:t>орма 0503121</w:t>
      </w:r>
      <w:r w:rsidRPr="000C2BB3">
        <w:t>)</w:t>
      </w:r>
      <w:r>
        <w:t>;</w:t>
      </w:r>
    </w:p>
    <w:p w:rsidR="00F05975" w:rsidRDefault="00F05975" w:rsidP="00D104E1">
      <w:pPr>
        <w:pStyle w:val="ListParagraph"/>
        <w:ind w:left="0" w:firstLine="709"/>
      </w:pPr>
      <w:r>
        <w:t xml:space="preserve">- отчет о движении денежных средств </w:t>
      </w:r>
      <w:r w:rsidRPr="000C2BB3">
        <w:t>(ф</w:t>
      </w:r>
      <w:r>
        <w:t>орма 0503123</w:t>
      </w:r>
      <w:r w:rsidRPr="000C2BB3">
        <w:t>)</w:t>
      </w:r>
      <w:r>
        <w:t>;</w:t>
      </w:r>
    </w:p>
    <w:p w:rsidR="00F05975" w:rsidRDefault="00F05975" w:rsidP="00D104E1">
      <w:pPr>
        <w:pStyle w:val="ListParagraph"/>
        <w:ind w:left="0" w:firstLine="709"/>
      </w:pPr>
      <w:r>
        <w:t xml:space="preserve">- пояснительная записка к отчету об исполнении бюджета </w:t>
      </w:r>
      <w:r w:rsidRPr="00607011">
        <w:t>муниципального образования «Зеленорощинское сельское поселение» Ульяновского района Ульяновской области</w:t>
      </w:r>
      <w:r>
        <w:t>.</w:t>
      </w:r>
    </w:p>
    <w:p w:rsidR="00F05975" w:rsidRDefault="00F05975" w:rsidP="00130DC1">
      <w:pPr>
        <w:pStyle w:val="ListParagraph"/>
        <w:ind w:left="0"/>
      </w:pPr>
      <w:r>
        <w:t xml:space="preserve">           3.4. К иным документам, предусмотренным бюджетным законодательством Российской Федерации, указанным в подпункте 3.6. настоящего Порядка, относятся:</w:t>
      </w:r>
    </w:p>
    <w:p w:rsidR="00F05975" w:rsidRDefault="00F05975" w:rsidP="00D104E1">
      <w:pPr>
        <w:pStyle w:val="ListParagraph"/>
        <w:ind w:left="0" w:firstLine="709"/>
      </w:pPr>
      <w:r>
        <w:t>- отчет о состоянии муниципального долга на начало и конец отчетного финансового года;</w:t>
      </w:r>
    </w:p>
    <w:p w:rsidR="00F05975" w:rsidRDefault="00F05975" w:rsidP="00D104E1">
      <w:pPr>
        <w:pStyle w:val="ListParagraph"/>
        <w:ind w:left="0" w:firstLine="709"/>
      </w:pPr>
      <w:r w:rsidRPr="002D3334">
        <w:t>- информация о численности муниципальных служащих органов местного самоуправления муниципального образования и работников муниципальных учреждений муниципального образования по состоянию на 1 января года, следующего за отчетным, с указанием фактических расходов на оплату их труда за отчетный финансовый год;</w:t>
      </w:r>
    </w:p>
    <w:p w:rsidR="00F05975" w:rsidRDefault="00F05975" w:rsidP="00D104E1">
      <w:pPr>
        <w:pStyle w:val="ListParagraph"/>
        <w:ind w:left="0" w:firstLine="709"/>
      </w:pPr>
      <w:r>
        <w:t xml:space="preserve">- сведения об использовании бюджетных ассигнований бюджета </w:t>
      </w:r>
      <w:r w:rsidRPr="00607011">
        <w:t>муниципального образования «Зеленорощинское сельское поселение» Ульяновского района Ульяновской области</w:t>
      </w:r>
      <w:r>
        <w:t>, предусмотренных в отчетном финансовом году на финансовое обеспечение реализации муниципальных программ муниципального образования, за отчетный финансовый год;</w:t>
      </w:r>
    </w:p>
    <w:p w:rsidR="00F05975" w:rsidRDefault="00F05975" w:rsidP="00D104E1">
      <w:pPr>
        <w:pStyle w:val="ListParagraph"/>
        <w:ind w:left="0" w:firstLine="709"/>
      </w:pPr>
      <w:r>
        <w:t>- прочие документы, предусмотренные бюджетным законодательством Российской Федерации.</w:t>
      </w:r>
    </w:p>
    <w:p w:rsidR="00F05975" w:rsidRPr="00E36918" w:rsidRDefault="00F05975" w:rsidP="00A957ED">
      <w:pPr>
        <w:ind w:firstLine="709"/>
        <w:rPr>
          <w:sz w:val="22"/>
        </w:rPr>
      </w:pPr>
    </w:p>
    <w:p w:rsidR="00F05975" w:rsidRDefault="00F05975" w:rsidP="00130DC1">
      <w:pPr>
        <w:pStyle w:val="ListParagraph"/>
        <w:ind w:left="0"/>
        <w:jc w:val="center"/>
      </w:pPr>
      <w:r>
        <w:t xml:space="preserve">4. Рассмотрение годового отчета об исполнении бюджета </w:t>
      </w:r>
    </w:p>
    <w:p w:rsidR="00F05975" w:rsidRDefault="00F05975" w:rsidP="00130DC1">
      <w:pPr>
        <w:pStyle w:val="ListParagraph"/>
        <w:ind w:left="0"/>
        <w:jc w:val="center"/>
      </w:pPr>
      <w:r w:rsidRPr="00607011">
        <w:t xml:space="preserve">муниципального образования «Зеленорощинское сельское поселение» </w:t>
      </w:r>
    </w:p>
    <w:p w:rsidR="00F05975" w:rsidRDefault="00F05975" w:rsidP="00130DC1">
      <w:pPr>
        <w:pStyle w:val="ListParagraph"/>
        <w:ind w:left="0"/>
        <w:jc w:val="center"/>
      </w:pPr>
      <w:r w:rsidRPr="00607011">
        <w:t>Ульяновского района Ульяновской области</w:t>
      </w:r>
    </w:p>
    <w:p w:rsidR="00F05975" w:rsidRPr="00E36918" w:rsidRDefault="00F05975" w:rsidP="00130DC1">
      <w:pPr>
        <w:pStyle w:val="ListParagraph"/>
        <w:ind w:left="0"/>
        <w:jc w:val="center"/>
        <w:rPr>
          <w:sz w:val="22"/>
        </w:rPr>
      </w:pPr>
    </w:p>
    <w:p w:rsidR="00F05975" w:rsidRDefault="00F05975" w:rsidP="00130DC1">
      <w:pPr>
        <w:pStyle w:val="ListParagraph"/>
        <w:ind w:left="0"/>
      </w:pPr>
      <w:r>
        <w:t xml:space="preserve">          4.1. Рассмотрению годового отчета об исполнении бюджета </w:t>
      </w:r>
      <w:r w:rsidRPr="00607011">
        <w:t>муниципального образования «Зеленорощинское сельское поселение» Ульяновского района Ульяновской области</w:t>
      </w:r>
      <w:r>
        <w:t xml:space="preserve"> представительным органом предшествует процедура проведения публичных слушаний по проекту решения представительного органа об утверждении годового отчета об исполнении бюджета </w:t>
      </w:r>
      <w:r w:rsidRPr="00607011">
        <w:t>муниципального образования «Зеленорощинское сельское поселение» Ульяновского района Ульяновской области</w:t>
      </w:r>
      <w:r>
        <w:t xml:space="preserve"> за отчетный финансовый год.</w:t>
      </w:r>
    </w:p>
    <w:p w:rsidR="00F05975" w:rsidRDefault="00F05975" w:rsidP="00130DC1">
      <w:pPr>
        <w:pStyle w:val="ListParagraph"/>
        <w:ind w:left="0"/>
      </w:pPr>
      <w:r>
        <w:t xml:space="preserve">          4.2. После опубликования результатов публичных слушаний по указанному проекту представительного органа в течение 10 рабочих дней рассматривает годовой отчет об исполнении бюджета </w:t>
      </w:r>
      <w:r w:rsidRPr="00607011">
        <w:t>муниципального образования «Зеленорощинское сельское поселение» Ульяновского района Ульяновской области</w:t>
      </w:r>
      <w:r>
        <w:t>.</w:t>
      </w:r>
    </w:p>
    <w:p w:rsidR="00F05975" w:rsidRDefault="00F05975" w:rsidP="00B427DA">
      <w:pPr>
        <w:pStyle w:val="ListParagraph"/>
        <w:ind w:left="0"/>
      </w:pPr>
      <w:r>
        <w:t xml:space="preserve">          4.3. Представительный орган при рассмотрении годового отчета об исполнении бюджета </w:t>
      </w:r>
      <w:r w:rsidRPr="00607011">
        <w:t>муниципального образования «Зеленорощинское сельское поселение» Ульяновского района Ульяновской области</w:t>
      </w:r>
      <w:r>
        <w:t xml:space="preserve"> заслушивает:</w:t>
      </w:r>
    </w:p>
    <w:p w:rsidR="00F05975" w:rsidRDefault="00F05975" w:rsidP="00D104E1">
      <w:pPr>
        <w:pStyle w:val="ListParagraph"/>
        <w:ind w:left="0" w:firstLine="709"/>
      </w:pPr>
      <w:r>
        <w:t xml:space="preserve">- доклад уполномоченного должностного лица (лиц) администрации об исполнении бюджета </w:t>
      </w:r>
      <w:r w:rsidRPr="00607011">
        <w:t>муниципального образования «Зеленорощинское сельское поселение» Ульяновского района Ульяновской области</w:t>
      </w:r>
      <w:r>
        <w:t>;</w:t>
      </w:r>
    </w:p>
    <w:p w:rsidR="00F05975" w:rsidRDefault="00F05975" w:rsidP="00B427DA">
      <w:pPr>
        <w:pStyle w:val="ListParagraph"/>
        <w:ind w:left="0"/>
      </w:pPr>
      <w:r>
        <w:t xml:space="preserve">         4.4. По результатам рассмотрения годового отчета об исполнении бюджета </w:t>
      </w:r>
      <w:r w:rsidRPr="00607011">
        <w:t>муниципального образования «Зеленорощинское сельское поселение» Ульяновского района Ульяновской области</w:t>
      </w:r>
      <w:r>
        <w:t xml:space="preserve"> представительный орган вправе принять одно из двух решений:</w:t>
      </w:r>
    </w:p>
    <w:p w:rsidR="00F05975" w:rsidRDefault="00F05975" w:rsidP="00D104E1">
      <w:pPr>
        <w:pStyle w:val="ListParagraph"/>
        <w:ind w:left="0" w:firstLine="709"/>
      </w:pPr>
      <w:r>
        <w:t xml:space="preserve">- решение об утверждении годового отчета об исполнении бюджета </w:t>
      </w:r>
      <w:r w:rsidRPr="00607011">
        <w:t>муниципального образования «Зеленорощинское сельское поселение» Ульяновского района Ульяновской области</w:t>
      </w:r>
      <w:r>
        <w:t xml:space="preserve"> за отчетный финансовый год;</w:t>
      </w:r>
    </w:p>
    <w:p w:rsidR="00F05975" w:rsidRDefault="00F05975" w:rsidP="00D104E1">
      <w:pPr>
        <w:pStyle w:val="ListParagraph"/>
        <w:ind w:left="0" w:firstLine="709"/>
      </w:pPr>
      <w:r>
        <w:t xml:space="preserve">- решение об отклонении годового отчета об исполнении бюджета </w:t>
      </w:r>
      <w:r w:rsidRPr="00607011">
        <w:t>муниципального образования «Зеленорощинское сельское поселение» Ульяновского района Ульяновской области</w:t>
      </w:r>
      <w:r>
        <w:t xml:space="preserve"> за отчетный финансовый год.</w:t>
      </w:r>
    </w:p>
    <w:p w:rsidR="00F05975" w:rsidRDefault="00F05975" w:rsidP="00B427DA">
      <w:pPr>
        <w:pStyle w:val="ListParagraph"/>
        <w:ind w:left="0"/>
      </w:pPr>
      <w:r>
        <w:t xml:space="preserve">          4.5. Решение об отклонении годового отчета об исполнении бюджета </w:t>
      </w:r>
      <w:r w:rsidRPr="00607011">
        <w:t>муниципального образования «Зеленорощинское сельское поселение» Ульяновского района Ульяновской области</w:t>
      </w:r>
      <w:r>
        <w:t xml:space="preserve"> за отчетный финансовый год может быть принято в случае выявления отклонений показателей годового отчета об исполнении бюджета </w:t>
      </w:r>
      <w:r w:rsidRPr="00607011">
        <w:t>муниципального образования «Зеленорощинское сельское поселение» Ульяновского района Ульяновской области</w:t>
      </w:r>
      <w:r>
        <w:t xml:space="preserve"> от утвержденных показателей решения о бюджете </w:t>
      </w:r>
      <w:r w:rsidRPr="00607011">
        <w:t>муниципального образования «Зеленорощинское сельское поселение» Ульяновского района Ульяновской области</w:t>
      </w:r>
      <w:r>
        <w:t xml:space="preserve"> на соответствующий год, фактов недостоверного или неполного отражения показателей исполнения бюджета </w:t>
      </w:r>
      <w:r w:rsidRPr="00607011">
        <w:t>муниципального образования «Зеленорощинское сельское поселение» Ульяновского района Ульяновской области</w:t>
      </w:r>
      <w:r>
        <w:t>.</w:t>
      </w:r>
    </w:p>
    <w:p w:rsidR="00F05975" w:rsidRPr="00664BA7" w:rsidRDefault="00F05975" w:rsidP="00664BA7">
      <w:pPr>
        <w:pStyle w:val="ListParagraph"/>
        <w:ind w:left="0"/>
      </w:pPr>
      <w:r>
        <w:t xml:space="preserve">          4.6. В случае отклонения представительным органом годового отчета </w:t>
      </w:r>
      <w:r w:rsidRPr="00021503">
        <w:t xml:space="preserve">об </w:t>
      </w:r>
      <w:r>
        <w:t xml:space="preserve">исполнении бюджета </w:t>
      </w:r>
      <w:r w:rsidRPr="00607011">
        <w:t>муниципального образования «Зеленорощинское сельское поселение» Ульяновского района Ульяновской области</w:t>
      </w:r>
      <w:r>
        <w:t xml:space="preserve"> за отчетный финансовый год он возвращается в администрацию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F05975" w:rsidRPr="00E36918" w:rsidRDefault="00F05975" w:rsidP="00A957ED">
      <w:pPr>
        <w:ind w:firstLine="709"/>
        <w:rPr>
          <w:sz w:val="22"/>
        </w:rPr>
      </w:pPr>
    </w:p>
    <w:p w:rsidR="00F05975" w:rsidRPr="00D06261" w:rsidRDefault="00F05975" w:rsidP="00D06261">
      <w:pPr>
        <w:pStyle w:val="ListParagraph"/>
        <w:numPr>
          <w:ilvl w:val="0"/>
          <w:numId w:val="8"/>
        </w:numPr>
        <w:jc w:val="center"/>
        <w:rPr>
          <w:sz w:val="22"/>
        </w:rPr>
      </w:pPr>
      <w:r>
        <w:t>Утверждение годового отчета об исполнении бюджета</w:t>
      </w:r>
    </w:p>
    <w:p w:rsidR="00F05975" w:rsidRDefault="00F05975" w:rsidP="00D06261">
      <w:pPr>
        <w:pStyle w:val="ListParagraph"/>
        <w:ind w:left="990"/>
        <w:jc w:val="center"/>
      </w:pPr>
      <w:r w:rsidRPr="00607011">
        <w:t>муниципального образования «Зеленорощинское сельское поселение» Ульяновского района Ульяновской области</w:t>
      </w:r>
    </w:p>
    <w:p w:rsidR="00F05975" w:rsidRPr="00E36918" w:rsidRDefault="00F05975" w:rsidP="00D06261">
      <w:pPr>
        <w:pStyle w:val="ListParagraph"/>
        <w:ind w:left="990"/>
        <w:jc w:val="center"/>
        <w:rPr>
          <w:sz w:val="22"/>
        </w:rPr>
      </w:pPr>
    </w:p>
    <w:p w:rsidR="00F05975" w:rsidRDefault="00F05975" w:rsidP="00D06261">
      <w:pPr>
        <w:pStyle w:val="ListParagraph"/>
        <w:ind w:left="0"/>
      </w:pPr>
      <w:r>
        <w:t xml:space="preserve">              5.1. При принятии представительным органом по результатам рассмотрения годового отчета об исполнении бюджета </w:t>
      </w:r>
      <w:r w:rsidRPr="00607011">
        <w:t>муниципального образования «Зеленорощинское сельское поселение» Ульяновского района Ульяновской области</w:t>
      </w:r>
      <w:r>
        <w:t xml:space="preserve"> решения об </w:t>
      </w:r>
      <w:r w:rsidRPr="00FC787F">
        <w:t>утверждении</w:t>
      </w:r>
      <w:r>
        <w:t xml:space="preserve"> отчета об</w:t>
      </w:r>
      <w:r w:rsidRPr="00FC787F">
        <w:t xml:space="preserve"> </w:t>
      </w:r>
      <w:r>
        <w:t xml:space="preserve">исполнении бюджета </w:t>
      </w:r>
      <w:r w:rsidRPr="00607011">
        <w:t>муниципального образования «Зеленорощинское сельское поселение» Ульяновского района Ульяновской области</w:t>
      </w:r>
      <w:r>
        <w:t xml:space="preserve"> за отчетный финансовый год, в указанном решении утверждаются общий объем доходов, расходов и дефицита (профицита) бюджета </w:t>
      </w:r>
      <w:r w:rsidRPr="00607011">
        <w:t>муниципального образования «Зеленорощинское сельское поселение» Ульяновского района Ульяновской области</w:t>
      </w:r>
      <w:r>
        <w:t>.</w:t>
      </w:r>
    </w:p>
    <w:p w:rsidR="00F05975" w:rsidRDefault="00F05975" w:rsidP="00285D22">
      <w:pPr>
        <w:pStyle w:val="ListParagraph"/>
        <w:ind w:left="0"/>
      </w:pPr>
      <w:r>
        <w:t xml:space="preserve">          5.2. Отдельными приложениями к решению представительного органа </w:t>
      </w:r>
      <w:r w:rsidRPr="005958FD">
        <w:t xml:space="preserve">об утверждении </w:t>
      </w:r>
      <w:r>
        <w:t xml:space="preserve">годового </w:t>
      </w:r>
      <w:r w:rsidRPr="005958FD">
        <w:t xml:space="preserve">отчета </w:t>
      </w:r>
      <w:r>
        <w:t xml:space="preserve">об исполнении </w:t>
      </w:r>
      <w:r w:rsidRPr="00607011">
        <w:t>муниципального образования «Зеленорощинское сельское поселение» Ульяновского района Ульяновской области</w:t>
      </w:r>
      <w:r>
        <w:t xml:space="preserve"> за отчетный финансовый год утверждаются показатели:</w:t>
      </w:r>
    </w:p>
    <w:p w:rsidR="00F05975" w:rsidRDefault="00F05975" w:rsidP="00D104E1">
      <w:pPr>
        <w:pStyle w:val="ListParagraph"/>
        <w:ind w:left="0" w:firstLine="709"/>
      </w:pPr>
      <w:r>
        <w:t xml:space="preserve">- доходов бюджета </w:t>
      </w:r>
      <w:r w:rsidRPr="00607011">
        <w:t>муниципального образования «Зеленорощинское сельское поселение» Ульяновского района Ульяновской области</w:t>
      </w:r>
      <w:r>
        <w:t xml:space="preserve"> по кодам классификации доходов бюджетов;</w:t>
      </w:r>
    </w:p>
    <w:p w:rsidR="00F05975" w:rsidRDefault="00F05975" w:rsidP="00D104E1">
      <w:pPr>
        <w:pStyle w:val="ListParagraph"/>
        <w:ind w:left="0" w:firstLine="709"/>
      </w:pPr>
      <w:r>
        <w:t xml:space="preserve">- расходов бюджета </w:t>
      </w:r>
      <w:r w:rsidRPr="00607011">
        <w:t>муниципального образования «Зеленорощинское сельское поселение» Ульяновского района Ульяновской области</w:t>
      </w:r>
      <w:r>
        <w:t xml:space="preserve"> по разделам и подразделам классификации расходов бюджетов;</w:t>
      </w:r>
    </w:p>
    <w:p w:rsidR="00F05975" w:rsidRDefault="00F05975" w:rsidP="00D104E1">
      <w:pPr>
        <w:pStyle w:val="ListParagraph"/>
        <w:ind w:left="0" w:firstLine="709"/>
      </w:pPr>
      <w:r>
        <w:t>- источников финансирования дефицита по кодам классификации источников финансирования дефицитов бюджетов.</w:t>
      </w:r>
    </w:p>
    <w:p w:rsidR="00F05975" w:rsidRDefault="00F05975" w:rsidP="00285D22">
      <w:pPr>
        <w:pStyle w:val="ListParagraph"/>
        <w:ind w:left="0"/>
      </w:pPr>
      <w:r>
        <w:t xml:space="preserve">          5.3. Иные показатели (в форме отчетов, сведений, информации и др.), представленные администрацией в представительный орган одновременно с годовым отчетом об исполнении бюджета </w:t>
      </w:r>
      <w:r w:rsidRPr="00607011">
        <w:t>муниципального образования «Зеленорощинское сельское поселение» Ульяновского района Ульяновской области</w:t>
      </w:r>
      <w:r>
        <w:t xml:space="preserve">, принимаются представительным органом к сведению и могут быть утверждены решением представительного органа об исполнении бюджета </w:t>
      </w:r>
      <w:r w:rsidRPr="00607011">
        <w:t>муниципального образования «Зеленорощинское сельское поселение» Ульяновского района Ульяновской области</w:t>
      </w:r>
      <w:r>
        <w:t xml:space="preserve"> за отчетный финансовый год в виде отдельных приложений.</w:t>
      </w:r>
    </w:p>
    <w:sectPr w:rsidR="00F05975" w:rsidSect="00130DC1">
      <w:headerReference w:type="default" r:id="rId7"/>
      <w:pgSz w:w="11906" w:h="16838"/>
      <w:pgMar w:top="1134" w:right="746" w:bottom="567" w:left="900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975" w:rsidRDefault="00F05975" w:rsidP="004258A9">
      <w:r>
        <w:separator/>
      </w:r>
    </w:p>
  </w:endnote>
  <w:endnote w:type="continuationSeparator" w:id="0">
    <w:p w:rsidR="00F05975" w:rsidRDefault="00F05975" w:rsidP="00425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975" w:rsidRDefault="00F05975" w:rsidP="004258A9">
      <w:r>
        <w:separator/>
      </w:r>
    </w:p>
  </w:footnote>
  <w:footnote w:type="continuationSeparator" w:id="0">
    <w:p w:rsidR="00F05975" w:rsidRDefault="00F05975" w:rsidP="00425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975" w:rsidRDefault="00F05975">
    <w:pPr>
      <w:pStyle w:val="Header"/>
      <w:jc w:val="center"/>
    </w:pPr>
    <w:fldSimple w:instr="PAGE   \* MERGEFORMAT">
      <w:r>
        <w:rPr>
          <w:noProof/>
        </w:rPr>
        <w:t>6</w:t>
      </w:r>
    </w:fldSimple>
  </w:p>
  <w:p w:rsidR="00F05975" w:rsidRDefault="00F059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1496DFA"/>
    <w:multiLevelType w:val="hybridMultilevel"/>
    <w:tmpl w:val="3CC24434"/>
    <w:lvl w:ilvl="0" w:tplc="EBB8A0EE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2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596548FB"/>
    <w:multiLevelType w:val="multilevel"/>
    <w:tmpl w:val="6C2A0C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D4B"/>
    <w:rsid w:val="00021503"/>
    <w:rsid w:val="00054004"/>
    <w:rsid w:val="00072D9C"/>
    <w:rsid w:val="000910D3"/>
    <w:rsid w:val="00094A86"/>
    <w:rsid w:val="000B5DAC"/>
    <w:rsid w:val="000C2BB3"/>
    <w:rsid w:val="000E31E4"/>
    <w:rsid w:val="000F0A33"/>
    <w:rsid w:val="0010269A"/>
    <w:rsid w:val="00130DC1"/>
    <w:rsid w:val="00157225"/>
    <w:rsid w:val="001B6351"/>
    <w:rsid w:val="001D54B0"/>
    <w:rsid w:val="002440C9"/>
    <w:rsid w:val="002632C3"/>
    <w:rsid w:val="00276665"/>
    <w:rsid w:val="00285D22"/>
    <w:rsid w:val="002B39CC"/>
    <w:rsid w:val="002D3334"/>
    <w:rsid w:val="00325A64"/>
    <w:rsid w:val="00355A04"/>
    <w:rsid w:val="00396958"/>
    <w:rsid w:val="003D2E6C"/>
    <w:rsid w:val="003E03E8"/>
    <w:rsid w:val="004258A9"/>
    <w:rsid w:val="00425B12"/>
    <w:rsid w:val="00465C6C"/>
    <w:rsid w:val="00482A65"/>
    <w:rsid w:val="00484A8D"/>
    <w:rsid w:val="004E7139"/>
    <w:rsid w:val="00530845"/>
    <w:rsid w:val="00555962"/>
    <w:rsid w:val="005815E0"/>
    <w:rsid w:val="0058370B"/>
    <w:rsid w:val="0058446E"/>
    <w:rsid w:val="005958FD"/>
    <w:rsid w:val="0059706C"/>
    <w:rsid w:val="005A7CE1"/>
    <w:rsid w:val="005C0D4B"/>
    <w:rsid w:val="005C224F"/>
    <w:rsid w:val="005C6708"/>
    <w:rsid w:val="00607011"/>
    <w:rsid w:val="006505B1"/>
    <w:rsid w:val="00664BA7"/>
    <w:rsid w:val="00696B5C"/>
    <w:rsid w:val="006F1AD6"/>
    <w:rsid w:val="00710FDE"/>
    <w:rsid w:val="00734CB0"/>
    <w:rsid w:val="0077057A"/>
    <w:rsid w:val="00771289"/>
    <w:rsid w:val="00786E24"/>
    <w:rsid w:val="007A0F28"/>
    <w:rsid w:val="007D5BDD"/>
    <w:rsid w:val="00896600"/>
    <w:rsid w:val="008A6020"/>
    <w:rsid w:val="008C3851"/>
    <w:rsid w:val="009139FC"/>
    <w:rsid w:val="009207B6"/>
    <w:rsid w:val="00925F07"/>
    <w:rsid w:val="009415FA"/>
    <w:rsid w:val="00962D68"/>
    <w:rsid w:val="00992E4A"/>
    <w:rsid w:val="009D4A4F"/>
    <w:rsid w:val="00A24638"/>
    <w:rsid w:val="00A34019"/>
    <w:rsid w:val="00A40077"/>
    <w:rsid w:val="00A957ED"/>
    <w:rsid w:val="00AD329F"/>
    <w:rsid w:val="00AE20FB"/>
    <w:rsid w:val="00B17AAA"/>
    <w:rsid w:val="00B3456A"/>
    <w:rsid w:val="00B40C09"/>
    <w:rsid w:val="00B427DA"/>
    <w:rsid w:val="00B8331A"/>
    <w:rsid w:val="00BC5FC6"/>
    <w:rsid w:val="00BC7444"/>
    <w:rsid w:val="00BF64B1"/>
    <w:rsid w:val="00C06F32"/>
    <w:rsid w:val="00C24B18"/>
    <w:rsid w:val="00C2573A"/>
    <w:rsid w:val="00C642D4"/>
    <w:rsid w:val="00C97753"/>
    <w:rsid w:val="00CB36EE"/>
    <w:rsid w:val="00CC212A"/>
    <w:rsid w:val="00CF01D3"/>
    <w:rsid w:val="00D06261"/>
    <w:rsid w:val="00D104E1"/>
    <w:rsid w:val="00D35660"/>
    <w:rsid w:val="00D52BF0"/>
    <w:rsid w:val="00D750A9"/>
    <w:rsid w:val="00D97713"/>
    <w:rsid w:val="00DE3CFB"/>
    <w:rsid w:val="00E23EDD"/>
    <w:rsid w:val="00E30E8B"/>
    <w:rsid w:val="00E36918"/>
    <w:rsid w:val="00E539B6"/>
    <w:rsid w:val="00E677F9"/>
    <w:rsid w:val="00E8784E"/>
    <w:rsid w:val="00E9685F"/>
    <w:rsid w:val="00ED6555"/>
    <w:rsid w:val="00F05975"/>
    <w:rsid w:val="00F11A9C"/>
    <w:rsid w:val="00F1559A"/>
    <w:rsid w:val="00F41EA9"/>
    <w:rsid w:val="00FC06A4"/>
    <w:rsid w:val="00FC787F"/>
    <w:rsid w:val="00FD1412"/>
    <w:rsid w:val="00FD244F"/>
    <w:rsid w:val="00FF14CC"/>
    <w:rsid w:val="00FF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D4B"/>
    <w:pPr>
      <w:widowControl w:val="0"/>
      <w:jc w:val="both"/>
    </w:pPr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0D4B"/>
    <w:pPr>
      <w:keepNext/>
      <w:spacing w:line="348" w:lineRule="auto"/>
      <w:outlineLv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0D4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_1 Знак Знак Знак Знак Знак Знак Знак Знак Знак"/>
    <w:basedOn w:val="Normal"/>
    <w:uiPriority w:val="99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uiPriority w:val="99"/>
    <w:rsid w:val="00F41EA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D5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5BDD"/>
    <w:rPr>
      <w:rFonts w:ascii="Tahoma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4258A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258A9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4258A9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0215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958F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958FD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5958F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58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207B6"/>
    <w:pPr>
      <w:widowControl w:val="0"/>
      <w:suppressAutoHyphens/>
      <w:autoSpaceDE w:val="0"/>
    </w:pPr>
    <w:rPr>
      <w:rFonts w:ascii="Times New Roman" w:eastAsia="Times New Roman" w:hAnsi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190</TotalTime>
  <Pages>6</Pages>
  <Words>2175</Words>
  <Characters>12404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ЕРЁМИНА ОЛЬГА МИХАЙЛОВНА</dc:creator>
  <cp:keywords/>
  <dc:description/>
  <cp:lastModifiedBy>User</cp:lastModifiedBy>
  <cp:revision>35</cp:revision>
  <cp:lastPrinted>2021-04-28T06:50:00Z</cp:lastPrinted>
  <dcterms:created xsi:type="dcterms:W3CDTF">2016-09-30T07:26:00Z</dcterms:created>
  <dcterms:modified xsi:type="dcterms:W3CDTF">2021-06-28T07:05:00Z</dcterms:modified>
</cp:coreProperties>
</file>