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8F" w:rsidRPr="00975084" w:rsidRDefault="00FA7E8F" w:rsidP="00975084">
      <w:pPr>
        <w:jc w:val="right"/>
        <w:rPr>
          <w:rFonts w:ascii="PT Astra Serif" w:hAnsi="PT Astra Serif"/>
          <w:sz w:val="28"/>
          <w:szCs w:val="28"/>
        </w:rPr>
      </w:pPr>
    </w:p>
    <w:p w:rsidR="00FA7E8F" w:rsidRDefault="00FA7E8F" w:rsidP="00877909">
      <w:pPr>
        <w:pStyle w:val="NormalWeb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FA7E8F" w:rsidRPr="00877909" w:rsidRDefault="00FA7E8F" w:rsidP="00877909">
      <w:pPr>
        <w:pStyle w:val="NormalWeb"/>
        <w:spacing w:before="0" w:beforeAutospacing="0" w:after="0"/>
        <w:jc w:val="center"/>
        <w:rPr>
          <w:bCs/>
          <w:sz w:val="28"/>
          <w:szCs w:val="28"/>
        </w:rPr>
      </w:pPr>
    </w:p>
    <w:p w:rsidR="00FA7E8F" w:rsidRPr="00877909" w:rsidRDefault="00FA7E8F" w:rsidP="00877909">
      <w:pPr>
        <w:pStyle w:val="NormalWeb"/>
        <w:spacing w:before="0" w:beforeAutospacing="0" w:after="0"/>
        <w:jc w:val="center"/>
        <w:rPr>
          <w:sz w:val="28"/>
          <w:szCs w:val="28"/>
        </w:rPr>
      </w:pPr>
      <w:r w:rsidRPr="00877909">
        <w:rPr>
          <w:bCs/>
          <w:sz w:val="28"/>
          <w:szCs w:val="28"/>
        </w:rPr>
        <w:t>СОВЕТ ДЕПУТАТОВ МУНИЦИПАЛЬНОГО ОБРАЗОВАНИЯ</w:t>
      </w:r>
    </w:p>
    <w:p w:rsidR="00FA7E8F" w:rsidRPr="00877909" w:rsidRDefault="00FA7E8F" w:rsidP="00877909">
      <w:pPr>
        <w:pStyle w:val="NormalWeb"/>
        <w:spacing w:before="0" w:beforeAutospacing="0" w:after="0"/>
        <w:jc w:val="center"/>
        <w:rPr>
          <w:sz w:val="28"/>
          <w:szCs w:val="28"/>
        </w:rPr>
      </w:pPr>
      <w:r w:rsidRPr="00877909">
        <w:rPr>
          <w:bCs/>
          <w:sz w:val="28"/>
          <w:szCs w:val="28"/>
        </w:rPr>
        <w:t>«ЗЕЛЕНОРОЩИНСКОЕ СЕЛЬСКОЕ ПОСЕЛЕНИЕ»</w:t>
      </w:r>
    </w:p>
    <w:p w:rsidR="00FA7E8F" w:rsidRPr="00877909" w:rsidRDefault="00FA7E8F" w:rsidP="00877909">
      <w:pPr>
        <w:pStyle w:val="NormalWeb"/>
        <w:spacing w:before="0" w:beforeAutospacing="0" w:after="0"/>
        <w:jc w:val="center"/>
        <w:rPr>
          <w:sz w:val="28"/>
          <w:szCs w:val="28"/>
        </w:rPr>
      </w:pPr>
      <w:r w:rsidRPr="00877909">
        <w:rPr>
          <w:bCs/>
          <w:sz w:val="28"/>
          <w:szCs w:val="28"/>
        </w:rPr>
        <w:t>УЛЬЯНОВСКОГО РАЙОНА УЛЬЯНОВСКОЙ ОБЛАСТИ</w:t>
      </w:r>
    </w:p>
    <w:p w:rsidR="00FA7E8F" w:rsidRDefault="00FA7E8F" w:rsidP="002634A1">
      <w:pPr>
        <w:jc w:val="center"/>
        <w:rPr>
          <w:sz w:val="28"/>
          <w:szCs w:val="28"/>
        </w:rPr>
      </w:pPr>
    </w:p>
    <w:p w:rsidR="00FA7E8F" w:rsidRPr="00877909" w:rsidRDefault="00FA7E8F" w:rsidP="002634A1">
      <w:pPr>
        <w:jc w:val="center"/>
        <w:rPr>
          <w:sz w:val="28"/>
          <w:szCs w:val="28"/>
        </w:rPr>
      </w:pPr>
    </w:p>
    <w:p w:rsidR="00FA7E8F" w:rsidRPr="00877909" w:rsidRDefault="00FA7E8F" w:rsidP="002634A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Pr="00877909">
        <w:rPr>
          <w:sz w:val="28"/>
          <w:szCs w:val="28"/>
        </w:rPr>
        <w:t>Е</w:t>
      </w:r>
    </w:p>
    <w:p w:rsidR="00FA7E8F" w:rsidRPr="00877909" w:rsidRDefault="00FA7E8F" w:rsidP="002634A1">
      <w:pPr>
        <w:rPr>
          <w:sz w:val="28"/>
          <w:szCs w:val="28"/>
          <w:lang w:eastAsia="ar-SA"/>
        </w:rPr>
      </w:pPr>
      <w:r w:rsidRPr="00877909">
        <w:rPr>
          <w:sz w:val="28"/>
          <w:szCs w:val="28"/>
        </w:rPr>
        <w:t xml:space="preserve">              29.12.2021</w:t>
      </w:r>
      <w:r w:rsidRPr="00877909">
        <w:rPr>
          <w:sz w:val="28"/>
          <w:szCs w:val="28"/>
          <w:lang w:eastAsia="ar-SA"/>
        </w:rPr>
        <w:t xml:space="preserve">              </w:t>
      </w:r>
      <w:r w:rsidRPr="00877909">
        <w:rPr>
          <w:sz w:val="28"/>
          <w:szCs w:val="28"/>
          <w:lang w:eastAsia="ar-SA"/>
        </w:rPr>
        <w:tab/>
      </w:r>
      <w:r w:rsidRPr="00877909">
        <w:rPr>
          <w:sz w:val="28"/>
          <w:szCs w:val="28"/>
          <w:lang w:eastAsia="ar-SA"/>
        </w:rPr>
        <w:tab/>
      </w:r>
      <w:r w:rsidRPr="00877909">
        <w:rPr>
          <w:sz w:val="28"/>
          <w:szCs w:val="28"/>
          <w:lang w:eastAsia="ar-SA"/>
        </w:rPr>
        <w:tab/>
      </w:r>
      <w:r w:rsidRPr="00877909">
        <w:rPr>
          <w:sz w:val="28"/>
          <w:szCs w:val="28"/>
          <w:lang w:eastAsia="ar-SA"/>
        </w:rPr>
        <w:tab/>
        <w:t xml:space="preserve">                                    № 25</w:t>
      </w:r>
    </w:p>
    <w:p w:rsidR="00FA7E8F" w:rsidRPr="00877909" w:rsidRDefault="00FA7E8F" w:rsidP="002634A1">
      <w:pPr>
        <w:rPr>
          <w:sz w:val="28"/>
          <w:szCs w:val="28"/>
        </w:rPr>
      </w:pPr>
      <w:r w:rsidRPr="00877909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FA7E8F" w:rsidRDefault="00FA7E8F" w:rsidP="002634A1">
      <w:pPr>
        <w:jc w:val="center"/>
        <w:rPr>
          <w:sz w:val="28"/>
          <w:szCs w:val="28"/>
        </w:rPr>
      </w:pPr>
      <w:r w:rsidRPr="00877909">
        <w:rPr>
          <w:sz w:val="28"/>
          <w:szCs w:val="28"/>
        </w:rPr>
        <w:t>п. Зеленая Роща</w:t>
      </w:r>
    </w:p>
    <w:p w:rsidR="00FA7E8F" w:rsidRPr="00877909" w:rsidRDefault="00FA7E8F" w:rsidP="002634A1">
      <w:pPr>
        <w:jc w:val="center"/>
        <w:rPr>
          <w:sz w:val="28"/>
          <w:szCs w:val="28"/>
        </w:rPr>
      </w:pPr>
    </w:p>
    <w:p w:rsidR="00FA7E8F" w:rsidRPr="00877909" w:rsidRDefault="00FA7E8F" w:rsidP="007448ED">
      <w:pPr>
        <w:rPr>
          <w:sz w:val="28"/>
          <w:szCs w:val="28"/>
        </w:rPr>
      </w:pPr>
    </w:p>
    <w:p w:rsidR="00FA7E8F" w:rsidRPr="00877909" w:rsidRDefault="00FA7E8F" w:rsidP="00D04BD4">
      <w:pPr>
        <w:ind w:right="-5"/>
        <w:jc w:val="left"/>
        <w:rPr>
          <w:color w:val="000000"/>
          <w:sz w:val="28"/>
          <w:szCs w:val="28"/>
        </w:rPr>
      </w:pPr>
      <w:bookmarkStart w:id="0" w:name="_GoBack"/>
      <w:r w:rsidRPr="00877909">
        <w:rPr>
          <w:sz w:val="28"/>
          <w:szCs w:val="28"/>
        </w:rPr>
        <w:t xml:space="preserve">Об утверждении </w:t>
      </w:r>
      <w:r w:rsidRPr="00877909">
        <w:rPr>
          <w:color w:val="000000"/>
          <w:sz w:val="28"/>
          <w:szCs w:val="28"/>
        </w:rPr>
        <w:t xml:space="preserve">ключевых  показателей </w:t>
      </w:r>
    </w:p>
    <w:p w:rsidR="00FA7E8F" w:rsidRPr="00877909" w:rsidRDefault="00FA7E8F" w:rsidP="00D04BD4">
      <w:pPr>
        <w:ind w:right="-5"/>
        <w:jc w:val="left"/>
        <w:rPr>
          <w:color w:val="000000"/>
          <w:sz w:val="28"/>
          <w:szCs w:val="28"/>
        </w:rPr>
      </w:pPr>
      <w:r w:rsidRPr="00877909">
        <w:rPr>
          <w:color w:val="000000"/>
          <w:sz w:val="28"/>
          <w:szCs w:val="28"/>
        </w:rPr>
        <w:t>и их целевых значений, индикативных</w:t>
      </w:r>
    </w:p>
    <w:p w:rsidR="00FA7E8F" w:rsidRPr="00877909" w:rsidRDefault="00FA7E8F" w:rsidP="00D04BD4">
      <w:pPr>
        <w:ind w:right="-5"/>
        <w:jc w:val="left"/>
        <w:rPr>
          <w:color w:val="000000"/>
          <w:sz w:val="28"/>
          <w:szCs w:val="28"/>
        </w:rPr>
      </w:pPr>
      <w:r w:rsidRPr="00877909">
        <w:rPr>
          <w:color w:val="000000"/>
          <w:sz w:val="28"/>
          <w:szCs w:val="28"/>
        </w:rPr>
        <w:t>показателей по муниципальному</w:t>
      </w:r>
    </w:p>
    <w:p w:rsidR="00FA7E8F" w:rsidRPr="00877909" w:rsidRDefault="00FA7E8F" w:rsidP="00D04BD4">
      <w:pPr>
        <w:ind w:right="-5"/>
        <w:jc w:val="left"/>
        <w:rPr>
          <w:color w:val="000000"/>
          <w:sz w:val="28"/>
          <w:szCs w:val="28"/>
        </w:rPr>
      </w:pPr>
      <w:r w:rsidRPr="00877909">
        <w:rPr>
          <w:color w:val="000000"/>
          <w:sz w:val="28"/>
          <w:szCs w:val="28"/>
        </w:rPr>
        <w:t>контролю в сфере благоустройства</w:t>
      </w:r>
    </w:p>
    <w:p w:rsidR="00FA7E8F" w:rsidRPr="00877909" w:rsidRDefault="00FA7E8F" w:rsidP="00D04BD4">
      <w:pPr>
        <w:ind w:right="-5"/>
        <w:jc w:val="left"/>
        <w:rPr>
          <w:color w:val="000000"/>
          <w:sz w:val="28"/>
          <w:szCs w:val="28"/>
        </w:rPr>
      </w:pPr>
      <w:r w:rsidRPr="00877909">
        <w:rPr>
          <w:color w:val="000000"/>
          <w:sz w:val="28"/>
          <w:szCs w:val="28"/>
        </w:rPr>
        <w:t>на территории  муниципального образования</w:t>
      </w:r>
    </w:p>
    <w:p w:rsidR="00FA7E8F" w:rsidRDefault="00FA7E8F" w:rsidP="00D04BD4">
      <w:pPr>
        <w:ind w:right="-5"/>
        <w:jc w:val="left"/>
        <w:rPr>
          <w:sz w:val="28"/>
          <w:szCs w:val="28"/>
        </w:rPr>
      </w:pPr>
      <w:r w:rsidRPr="00877909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Зеленорощинское сельское</w:t>
      </w:r>
      <w:r w:rsidRPr="00877909">
        <w:rPr>
          <w:sz w:val="28"/>
          <w:szCs w:val="28"/>
        </w:rPr>
        <w:t xml:space="preserve"> поселение»</w:t>
      </w:r>
    </w:p>
    <w:p w:rsidR="00FA7E8F" w:rsidRPr="00877909" w:rsidRDefault="00FA7E8F" w:rsidP="00D04BD4">
      <w:pPr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>Ульяновского района Ульяновской области</w:t>
      </w:r>
    </w:p>
    <w:bookmarkEnd w:id="0"/>
    <w:p w:rsidR="00FA7E8F" w:rsidRPr="00877909" w:rsidRDefault="00FA7E8F" w:rsidP="00177F7E">
      <w:pPr>
        <w:ind w:right="-5"/>
        <w:jc w:val="center"/>
        <w:rPr>
          <w:bCs/>
          <w:sz w:val="28"/>
          <w:szCs w:val="28"/>
        </w:rPr>
      </w:pPr>
    </w:p>
    <w:p w:rsidR="00FA7E8F" w:rsidRPr="00877909" w:rsidRDefault="00FA7E8F" w:rsidP="00177F7E">
      <w:pPr>
        <w:ind w:firstLine="709"/>
        <w:rPr>
          <w:color w:val="000000"/>
          <w:sz w:val="28"/>
          <w:szCs w:val="28"/>
        </w:rPr>
      </w:pPr>
      <w:r w:rsidRPr="00877909">
        <w:rPr>
          <w:bCs/>
          <w:color w:val="000000"/>
          <w:sz w:val="28"/>
          <w:szCs w:val="28"/>
        </w:rPr>
        <w:t xml:space="preserve">В соответствии пунктом 5 статьи 30 Федерального закона от 31.07.2020 </w:t>
      </w:r>
      <w:r>
        <w:rPr>
          <w:bCs/>
          <w:color w:val="000000"/>
          <w:sz w:val="28"/>
          <w:szCs w:val="28"/>
        </w:rPr>
        <w:t xml:space="preserve">               </w:t>
      </w:r>
      <w:r w:rsidRPr="00877909">
        <w:rPr>
          <w:bCs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877909">
        <w:rPr>
          <w:i/>
          <w:color w:val="000000"/>
          <w:sz w:val="28"/>
          <w:szCs w:val="28"/>
        </w:rPr>
        <w:t xml:space="preserve">, </w:t>
      </w:r>
      <w:r w:rsidRPr="00877909">
        <w:rPr>
          <w:color w:val="000000"/>
          <w:sz w:val="28"/>
          <w:szCs w:val="28"/>
        </w:rPr>
        <w:t>Совет депутатов муниципального образования «</w:t>
      </w:r>
      <w:r>
        <w:rPr>
          <w:color w:val="000000"/>
          <w:sz w:val="28"/>
          <w:szCs w:val="28"/>
        </w:rPr>
        <w:t>Зеленорощинское сельское</w:t>
      </w:r>
      <w:r w:rsidRPr="00877909">
        <w:rPr>
          <w:color w:val="000000"/>
          <w:sz w:val="28"/>
          <w:szCs w:val="28"/>
        </w:rPr>
        <w:t xml:space="preserve"> поселение» Ульяновского района Ульяновской области решил:</w:t>
      </w:r>
    </w:p>
    <w:p w:rsidR="00FA7E8F" w:rsidRPr="00877909" w:rsidRDefault="00FA7E8F" w:rsidP="00177F7E">
      <w:pPr>
        <w:ind w:firstLine="709"/>
        <w:rPr>
          <w:bCs/>
          <w:color w:val="000000"/>
          <w:sz w:val="28"/>
          <w:szCs w:val="28"/>
        </w:rPr>
      </w:pPr>
    </w:p>
    <w:p w:rsidR="00FA7E8F" w:rsidRPr="00877909" w:rsidRDefault="00FA7E8F" w:rsidP="009E3E88">
      <w:pPr>
        <w:spacing w:beforeAutospacing="1" w:afterAutospacing="1" w:line="240" w:lineRule="atLeast"/>
        <w:ind w:firstLine="709"/>
        <w:contextualSpacing/>
        <w:rPr>
          <w:color w:val="000000"/>
          <w:sz w:val="28"/>
          <w:szCs w:val="28"/>
        </w:rPr>
      </w:pPr>
      <w:r w:rsidRPr="00877909">
        <w:rPr>
          <w:color w:val="000000"/>
          <w:sz w:val="28"/>
          <w:szCs w:val="28"/>
        </w:rPr>
        <w:t>1. 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877909">
        <w:rPr>
          <w:b/>
          <w:color w:val="000000"/>
          <w:sz w:val="28"/>
          <w:szCs w:val="28"/>
        </w:rPr>
        <w:t xml:space="preserve"> </w:t>
      </w:r>
      <w:r w:rsidRPr="00877909">
        <w:rPr>
          <w:color w:val="000000"/>
          <w:sz w:val="28"/>
          <w:szCs w:val="28"/>
        </w:rPr>
        <w:t>на территории  муниципального образования ««</w:t>
      </w:r>
      <w:r>
        <w:rPr>
          <w:color w:val="000000"/>
          <w:sz w:val="28"/>
          <w:szCs w:val="28"/>
        </w:rPr>
        <w:t>Зеленорощинское сельское</w:t>
      </w:r>
      <w:r w:rsidRPr="00877909">
        <w:rPr>
          <w:color w:val="000000"/>
          <w:sz w:val="28"/>
          <w:szCs w:val="28"/>
        </w:rPr>
        <w:t xml:space="preserve"> поселение» Ульяновского района Ульяновской области</w:t>
      </w:r>
      <w:r w:rsidRPr="00877909">
        <w:rPr>
          <w:bCs/>
          <w:color w:val="000000"/>
          <w:sz w:val="28"/>
          <w:szCs w:val="28"/>
        </w:rPr>
        <w:t xml:space="preserve"> (приложение)</w:t>
      </w:r>
      <w:r w:rsidRPr="00877909">
        <w:rPr>
          <w:color w:val="000000"/>
          <w:sz w:val="28"/>
          <w:szCs w:val="28"/>
        </w:rPr>
        <w:t>.</w:t>
      </w:r>
    </w:p>
    <w:p w:rsidR="00FA7E8F" w:rsidRPr="00877909" w:rsidRDefault="00FA7E8F" w:rsidP="009E3E88">
      <w:pPr>
        <w:spacing w:beforeAutospacing="1" w:afterAutospacing="1" w:line="240" w:lineRule="atLeast"/>
        <w:ind w:firstLine="709"/>
        <w:contextualSpacing/>
        <w:rPr>
          <w:color w:val="000000"/>
          <w:sz w:val="28"/>
          <w:szCs w:val="28"/>
        </w:rPr>
      </w:pPr>
    </w:p>
    <w:p w:rsidR="00FA7E8F" w:rsidRPr="00877909" w:rsidRDefault="00FA7E8F" w:rsidP="00ED5B47">
      <w:pPr>
        <w:ind w:firstLine="709"/>
        <w:rPr>
          <w:sz w:val="28"/>
          <w:szCs w:val="28"/>
          <w:lang w:eastAsia="en-US"/>
        </w:rPr>
      </w:pPr>
      <w:r w:rsidRPr="00877909">
        <w:rPr>
          <w:sz w:val="28"/>
          <w:szCs w:val="28"/>
        </w:rPr>
        <w:t xml:space="preserve">2. </w:t>
      </w:r>
      <w:r w:rsidRPr="00877909">
        <w:rPr>
          <w:sz w:val="28"/>
          <w:szCs w:val="28"/>
          <w:lang w:eastAsia="en-US"/>
        </w:rPr>
        <w:t xml:space="preserve">Настоящее решение вступает в силу </w:t>
      </w:r>
      <w:r>
        <w:rPr>
          <w:sz w:val="28"/>
          <w:szCs w:val="28"/>
          <w:lang w:eastAsia="en-US"/>
        </w:rPr>
        <w:t>на следующий день после</w:t>
      </w:r>
      <w:r w:rsidRPr="00877909">
        <w:rPr>
          <w:sz w:val="28"/>
          <w:szCs w:val="28"/>
          <w:lang w:eastAsia="en-US"/>
        </w:rPr>
        <w:t xml:space="preserve"> дня его официального опубликования, но не ранее 01.03.2022.</w:t>
      </w:r>
    </w:p>
    <w:p w:rsidR="00FA7E8F" w:rsidRDefault="00FA7E8F" w:rsidP="00753D25">
      <w:pPr>
        <w:jc w:val="center"/>
        <w:rPr>
          <w:sz w:val="28"/>
          <w:szCs w:val="28"/>
        </w:rPr>
      </w:pPr>
    </w:p>
    <w:p w:rsidR="00FA7E8F" w:rsidRDefault="00FA7E8F" w:rsidP="00753D25">
      <w:pPr>
        <w:jc w:val="center"/>
        <w:rPr>
          <w:sz w:val="28"/>
          <w:szCs w:val="28"/>
        </w:rPr>
      </w:pPr>
    </w:p>
    <w:p w:rsidR="00FA7E8F" w:rsidRDefault="00FA7E8F" w:rsidP="00753D25">
      <w:pPr>
        <w:jc w:val="center"/>
        <w:rPr>
          <w:sz w:val="28"/>
          <w:szCs w:val="28"/>
        </w:rPr>
      </w:pPr>
    </w:p>
    <w:p w:rsidR="00FA7E8F" w:rsidRDefault="00FA7E8F" w:rsidP="00FC53AA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</w:t>
      </w:r>
    </w:p>
    <w:p w:rsidR="00FA7E8F" w:rsidRPr="00700821" w:rsidRDefault="00FA7E8F" w:rsidP="00FC53AA">
      <w:pPr>
        <w:rPr>
          <w:sz w:val="28"/>
          <w:szCs w:val="28"/>
        </w:rPr>
      </w:pPr>
      <w:r>
        <w:rPr>
          <w:sz w:val="28"/>
          <w:szCs w:val="28"/>
        </w:rPr>
        <w:t>«Зеленорощинское сельское поселение»                                   И.В. Волкова</w:t>
      </w:r>
      <w:r w:rsidRPr="00700821">
        <w:rPr>
          <w:b/>
          <w:bCs/>
          <w:color w:val="000000"/>
          <w:sz w:val="28"/>
          <w:szCs w:val="28"/>
        </w:rPr>
        <w:t xml:space="preserve"> </w:t>
      </w:r>
    </w:p>
    <w:p w:rsidR="00FA7E8F" w:rsidRPr="00877909" w:rsidRDefault="00FA7E8F" w:rsidP="00753D25">
      <w:pPr>
        <w:jc w:val="center"/>
        <w:rPr>
          <w:sz w:val="28"/>
          <w:szCs w:val="28"/>
        </w:rPr>
      </w:pPr>
    </w:p>
    <w:p w:rsidR="00FA7E8F" w:rsidRPr="00877909" w:rsidRDefault="00FA7E8F" w:rsidP="00753D25">
      <w:pPr>
        <w:jc w:val="center"/>
        <w:rPr>
          <w:sz w:val="28"/>
          <w:szCs w:val="28"/>
        </w:rPr>
      </w:pPr>
    </w:p>
    <w:p w:rsidR="00FA7E8F" w:rsidRDefault="00FA7E8F" w:rsidP="00753D25">
      <w:pPr>
        <w:jc w:val="center"/>
        <w:rPr>
          <w:szCs w:val="28"/>
        </w:rPr>
      </w:pPr>
    </w:p>
    <w:p w:rsidR="00FA7E8F" w:rsidRDefault="00FA7E8F" w:rsidP="00753D25">
      <w:pPr>
        <w:jc w:val="center"/>
        <w:rPr>
          <w:szCs w:val="28"/>
        </w:rPr>
      </w:pPr>
    </w:p>
    <w:p w:rsidR="00FA7E8F" w:rsidRDefault="00FA7E8F" w:rsidP="00753D25">
      <w:pPr>
        <w:jc w:val="center"/>
        <w:rPr>
          <w:szCs w:val="28"/>
        </w:rPr>
      </w:pPr>
    </w:p>
    <w:p w:rsidR="00FA7E8F" w:rsidRDefault="00FA7E8F" w:rsidP="00753D25">
      <w:pPr>
        <w:jc w:val="center"/>
        <w:rPr>
          <w:szCs w:val="28"/>
        </w:rPr>
      </w:pPr>
    </w:p>
    <w:p w:rsidR="00FA7E8F" w:rsidRPr="00FC53AA" w:rsidRDefault="00FA7E8F" w:rsidP="00FC53AA">
      <w:pPr>
        <w:jc w:val="right"/>
        <w:rPr>
          <w:sz w:val="28"/>
          <w:szCs w:val="28"/>
        </w:rPr>
      </w:pPr>
      <w:r w:rsidRPr="00FC53AA">
        <w:rPr>
          <w:sz w:val="28"/>
          <w:szCs w:val="28"/>
        </w:rPr>
        <w:t xml:space="preserve">                                            Приложение </w:t>
      </w:r>
    </w:p>
    <w:p w:rsidR="00FA7E8F" w:rsidRPr="00FC53AA" w:rsidRDefault="00FA7E8F" w:rsidP="00FC53AA">
      <w:pPr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решению </w:t>
      </w:r>
      <w:r w:rsidRPr="00FC53AA">
        <w:rPr>
          <w:bCs/>
          <w:color w:val="000000"/>
          <w:sz w:val="28"/>
          <w:szCs w:val="28"/>
        </w:rPr>
        <w:t>Совета депутатов</w:t>
      </w:r>
    </w:p>
    <w:p w:rsidR="00FA7E8F" w:rsidRPr="00FC53AA" w:rsidRDefault="00FA7E8F" w:rsidP="00FC53AA">
      <w:pPr>
        <w:ind w:left="4536"/>
        <w:jc w:val="right"/>
        <w:rPr>
          <w:bCs/>
          <w:color w:val="000000"/>
          <w:sz w:val="28"/>
          <w:szCs w:val="28"/>
        </w:rPr>
      </w:pPr>
      <w:r w:rsidRPr="00FC53AA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FA7E8F" w:rsidRPr="00FC53AA" w:rsidRDefault="00FA7E8F" w:rsidP="00FC53AA">
      <w:pPr>
        <w:ind w:left="4536"/>
        <w:jc w:val="right"/>
        <w:rPr>
          <w:bCs/>
          <w:color w:val="000000"/>
          <w:sz w:val="28"/>
          <w:szCs w:val="28"/>
        </w:rPr>
      </w:pPr>
      <w:r w:rsidRPr="00FC53AA">
        <w:rPr>
          <w:bCs/>
          <w:color w:val="000000"/>
          <w:sz w:val="28"/>
          <w:szCs w:val="28"/>
        </w:rPr>
        <w:t>«Зеленорощинское сельское поселение»</w:t>
      </w:r>
    </w:p>
    <w:p w:rsidR="00FA7E8F" w:rsidRPr="00FC53AA" w:rsidRDefault="00FA7E8F" w:rsidP="00FC53AA">
      <w:pPr>
        <w:ind w:left="4536"/>
        <w:jc w:val="right"/>
        <w:rPr>
          <w:i/>
          <w:iCs/>
          <w:color w:val="000000"/>
          <w:sz w:val="28"/>
          <w:szCs w:val="28"/>
        </w:rPr>
      </w:pPr>
      <w:r w:rsidRPr="00FC53AA">
        <w:rPr>
          <w:bCs/>
          <w:color w:val="000000"/>
          <w:sz w:val="28"/>
          <w:szCs w:val="28"/>
        </w:rPr>
        <w:t>Ульяновского района Ульяновской области</w:t>
      </w:r>
    </w:p>
    <w:p w:rsidR="00FA7E8F" w:rsidRPr="00FC53AA" w:rsidRDefault="00FA7E8F" w:rsidP="00FC53A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29.12. 2021 № 25</w:t>
      </w:r>
    </w:p>
    <w:p w:rsidR="00FA7E8F" w:rsidRDefault="00FA7E8F" w:rsidP="00200982">
      <w:pPr>
        <w:ind w:firstLine="709"/>
        <w:jc w:val="center"/>
        <w:rPr>
          <w:sz w:val="24"/>
          <w:szCs w:val="24"/>
        </w:rPr>
      </w:pPr>
    </w:p>
    <w:p w:rsidR="00FA7E8F" w:rsidRPr="00200982" w:rsidRDefault="00FA7E8F" w:rsidP="00400A9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0982">
        <w:rPr>
          <w:rFonts w:ascii="PT Astra Serif" w:hAnsi="PT Astra Serif"/>
          <w:b/>
          <w:sz w:val="28"/>
          <w:szCs w:val="28"/>
        </w:rPr>
        <w:t>Ключевые показатели и их целевые значения, индикативные показатели</w:t>
      </w:r>
    </w:p>
    <w:p w:rsidR="00FA7E8F" w:rsidRPr="00200982" w:rsidRDefault="00FA7E8F" w:rsidP="00400A9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0982">
        <w:rPr>
          <w:rFonts w:ascii="PT Astra Serif" w:hAnsi="PT Astra Serif"/>
          <w:b/>
          <w:sz w:val="28"/>
          <w:szCs w:val="28"/>
        </w:rPr>
        <w:t xml:space="preserve">по муниципальному контролю </w:t>
      </w:r>
      <w:r w:rsidRPr="00200982">
        <w:rPr>
          <w:rFonts w:ascii="PT Astra Serif" w:hAnsi="PT Astra Serif"/>
          <w:b/>
          <w:color w:val="000000"/>
          <w:sz w:val="28"/>
          <w:szCs w:val="28"/>
        </w:rPr>
        <w:t xml:space="preserve">в сфере благоустройства </w:t>
      </w:r>
      <w:r w:rsidRPr="00200982">
        <w:rPr>
          <w:rFonts w:ascii="PT Astra Serif" w:hAnsi="PT Astra Serif"/>
          <w:b/>
          <w:sz w:val="28"/>
          <w:szCs w:val="28"/>
        </w:rPr>
        <w:t>на территории 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 xml:space="preserve">Зеленорощинское сельское поселение» Ульяновского </w:t>
      </w:r>
      <w:r w:rsidRPr="00200982">
        <w:rPr>
          <w:rFonts w:ascii="PT Astra Serif" w:hAnsi="PT Astra Serif"/>
          <w:b/>
          <w:sz w:val="28"/>
          <w:szCs w:val="28"/>
        </w:rPr>
        <w:t>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20098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FA7E8F" w:rsidRPr="00200982" w:rsidRDefault="00FA7E8F" w:rsidP="00400A9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A7E8F" w:rsidRPr="00200982" w:rsidRDefault="00FA7E8F" w:rsidP="00863765">
      <w:pPr>
        <w:tabs>
          <w:tab w:val="left" w:pos="567"/>
        </w:tabs>
        <w:autoSpaceDE/>
        <w:autoSpaceDN/>
        <w:adjustRightInd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200982">
        <w:rPr>
          <w:rFonts w:ascii="PT Astra Serif" w:hAnsi="PT Astra Serif"/>
          <w:sz w:val="28"/>
          <w:szCs w:val="28"/>
        </w:rPr>
        <w:t xml:space="preserve">Ключевые показатели по муниципальному  контролю </w:t>
      </w:r>
      <w:r w:rsidRPr="00200982"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 w:rsidRPr="0020098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00982">
        <w:rPr>
          <w:rFonts w:ascii="PT Astra Serif" w:hAnsi="PT Astra Serif"/>
          <w:sz w:val="28"/>
          <w:szCs w:val="28"/>
        </w:rPr>
        <w:t>на территории  муниципального образования «</w:t>
      </w:r>
      <w:r>
        <w:rPr>
          <w:rFonts w:ascii="PT Astra Serif" w:hAnsi="PT Astra Serif"/>
          <w:sz w:val="28"/>
          <w:szCs w:val="28"/>
        </w:rPr>
        <w:t>Зеленорощинское сельское поселение» Ульяновского</w:t>
      </w:r>
      <w:r w:rsidRPr="0020098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200982">
        <w:rPr>
          <w:rFonts w:ascii="PT Astra Serif" w:hAnsi="PT Astra Serif"/>
          <w:sz w:val="28"/>
          <w:szCs w:val="28"/>
        </w:rPr>
        <w:t xml:space="preserve"> Ульяновской области и их целевые значения: </w:t>
      </w:r>
    </w:p>
    <w:p w:rsidR="00FA7E8F" w:rsidRDefault="00FA7E8F" w:rsidP="00400A99">
      <w:pPr>
        <w:ind w:left="106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5"/>
        <w:gridCol w:w="2277"/>
      </w:tblGrid>
      <w:tr w:rsidR="00FA7E8F" w:rsidRPr="008E410A" w:rsidTr="00ED33AA">
        <w:tc>
          <w:tcPr>
            <w:tcW w:w="7185" w:type="dxa"/>
          </w:tcPr>
          <w:p w:rsidR="00FA7E8F" w:rsidRPr="00975084" w:rsidRDefault="00FA7E8F" w:rsidP="00B230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5084">
              <w:rPr>
                <w:rFonts w:ascii="PT Astra Serif" w:hAnsi="PT Astra Serif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</w:tcPr>
          <w:p w:rsidR="00FA7E8F" w:rsidRPr="00975084" w:rsidRDefault="00FA7E8F" w:rsidP="00B230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5084">
              <w:rPr>
                <w:rFonts w:ascii="PT Astra Serif" w:hAnsi="PT Astra Serif"/>
                <w:sz w:val="24"/>
                <w:szCs w:val="24"/>
              </w:rPr>
              <w:t>Целевые значения (%)</w:t>
            </w:r>
          </w:p>
        </w:tc>
      </w:tr>
      <w:tr w:rsidR="00FA7E8F" w:rsidRPr="008E410A" w:rsidTr="00ED33AA">
        <w:tc>
          <w:tcPr>
            <w:tcW w:w="7185" w:type="dxa"/>
          </w:tcPr>
          <w:p w:rsidR="00FA7E8F" w:rsidRPr="00975084" w:rsidRDefault="00FA7E8F" w:rsidP="00B230C4">
            <w:pPr>
              <w:rPr>
                <w:rFonts w:ascii="PT Astra Serif" w:hAnsi="PT Astra Serif"/>
                <w:sz w:val="24"/>
                <w:szCs w:val="24"/>
              </w:rPr>
            </w:pPr>
            <w:r w:rsidRPr="00975084">
              <w:rPr>
                <w:rFonts w:ascii="PT Astra Serif" w:hAnsi="PT Astra Serif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</w:tcPr>
          <w:p w:rsidR="00FA7E8F" w:rsidRPr="00975084" w:rsidRDefault="00FA7E8F" w:rsidP="00B230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</w:tr>
      <w:tr w:rsidR="00FA7E8F" w:rsidRPr="008E410A" w:rsidTr="00ED33AA">
        <w:tc>
          <w:tcPr>
            <w:tcW w:w="7185" w:type="dxa"/>
          </w:tcPr>
          <w:p w:rsidR="00FA7E8F" w:rsidRPr="00975084" w:rsidRDefault="00FA7E8F" w:rsidP="00B230C4">
            <w:pPr>
              <w:rPr>
                <w:rFonts w:ascii="PT Astra Serif" w:hAnsi="PT Astra Serif"/>
                <w:sz w:val="24"/>
                <w:szCs w:val="24"/>
              </w:rPr>
            </w:pPr>
            <w:r w:rsidRPr="00975084">
              <w:rPr>
                <w:rFonts w:ascii="PT Astra Serif" w:hAnsi="PT Astra Serif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277" w:type="dxa"/>
          </w:tcPr>
          <w:p w:rsidR="00FA7E8F" w:rsidRPr="00975084" w:rsidRDefault="00FA7E8F" w:rsidP="00B230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508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A7E8F" w:rsidRPr="008E410A" w:rsidTr="00ED33AA">
        <w:tc>
          <w:tcPr>
            <w:tcW w:w="7185" w:type="dxa"/>
          </w:tcPr>
          <w:p w:rsidR="00FA7E8F" w:rsidRPr="00975084" w:rsidRDefault="00FA7E8F" w:rsidP="00B230C4">
            <w:pPr>
              <w:rPr>
                <w:rFonts w:ascii="PT Astra Serif" w:hAnsi="PT Astra Serif"/>
                <w:sz w:val="24"/>
                <w:szCs w:val="24"/>
              </w:rPr>
            </w:pPr>
            <w:r w:rsidRPr="00975084">
              <w:rPr>
                <w:rFonts w:ascii="PT Astra Serif" w:hAnsi="PT Astra Serif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</w:tcPr>
          <w:p w:rsidR="00FA7E8F" w:rsidRPr="00975084" w:rsidRDefault="00FA7E8F" w:rsidP="00B230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508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A7E8F" w:rsidRPr="008E410A" w:rsidTr="00ED33AA">
        <w:tc>
          <w:tcPr>
            <w:tcW w:w="7185" w:type="dxa"/>
          </w:tcPr>
          <w:p w:rsidR="00FA7E8F" w:rsidRPr="00975084" w:rsidRDefault="00FA7E8F" w:rsidP="00B230C4">
            <w:pPr>
              <w:rPr>
                <w:rFonts w:ascii="PT Astra Serif" w:hAnsi="PT Astra Serif"/>
                <w:sz w:val="24"/>
                <w:szCs w:val="24"/>
              </w:rPr>
            </w:pPr>
            <w:r w:rsidRPr="00975084">
              <w:rPr>
                <w:rFonts w:ascii="PT Astra Serif" w:hAnsi="PT Astra Serif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</w:tcPr>
          <w:p w:rsidR="00FA7E8F" w:rsidRPr="00975084" w:rsidRDefault="00FA7E8F" w:rsidP="00B230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508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FA7E8F" w:rsidRDefault="00FA7E8F" w:rsidP="00400A99">
      <w:pPr>
        <w:ind w:left="1069"/>
        <w:rPr>
          <w:sz w:val="24"/>
          <w:szCs w:val="24"/>
        </w:rPr>
      </w:pPr>
    </w:p>
    <w:p w:rsidR="00FA7E8F" w:rsidRPr="00200982" w:rsidRDefault="00FA7E8F" w:rsidP="007226E0">
      <w:pPr>
        <w:ind w:firstLine="284"/>
        <w:rPr>
          <w:rFonts w:ascii="PT Astra Serif" w:hAnsi="PT Astra Serif"/>
          <w:sz w:val="28"/>
          <w:szCs w:val="28"/>
        </w:rPr>
      </w:pPr>
      <w:r w:rsidRPr="00200982">
        <w:rPr>
          <w:rFonts w:ascii="PT Astra Serif" w:hAnsi="PT Astra Serif"/>
          <w:sz w:val="28"/>
          <w:szCs w:val="28"/>
        </w:rPr>
        <w:t xml:space="preserve">2. Индикативные показатели по муниципальному контролю </w:t>
      </w:r>
      <w:r w:rsidRPr="00200982"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 w:rsidRPr="0020098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00982">
        <w:rPr>
          <w:rFonts w:ascii="PT Astra Serif" w:hAnsi="PT Astra Serif"/>
          <w:sz w:val="28"/>
          <w:szCs w:val="28"/>
        </w:rPr>
        <w:t xml:space="preserve"> на территории  муниципального образования «</w:t>
      </w:r>
      <w:r>
        <w:rPr>
          <w:rFonts w:ascii="PT Astra Serif" w:hAnsi="PT Astra Serif"/>
          <w:sz w:val="28"/>
          <w:szCs w:val="28"/>
        </w:rPr>
        <w:t>Зеленорощинсколе сельское поселение» Ульяновского</w:t>
      </w:r>
      <w:r w:rsidRPr="0020098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200982">
        <w:rPr>
          <w:rFonts w:ascii="PT Astra Serif" w:hAnsi="PT Astra Serif"/>
          <w:sz w:val="28"/>
          <w:szCs w:val="28"/>
        </w:rPr>
        <w:t xml:space="preserve"> Ульяновской области: </w:t>
      </w:r>
    </w:p>
    <w:p w:rsidR="00FA7E8F" w:rsidRPr="00975084" w:rsidRDefault="00FA7E8F" w:rsidP="00975084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975084">
        <w:rPr>
          <w:rFonts w:ascii="PT Astra Serif" w:hAnsi="PT Astra Serif"/>
          <w:sz w:val="28"/>
          <w:szCs w:val="28"/>
        </w:rPr>
        <w:t>количество проведенных плановых контрольных мероприятий;</w:t>
      </w:r>
    </w:p>
    <w:p w:rsidR="00FA7E8F" w:rsidRPr="00975084" w:rsidRDefault="00FA7E8F" w:rsidP="00975084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975084">
        <w:rPr>
          <w:rFonts w:ascii="PT Astra Serif" w:hAnsi="PT Astra Serif"/>
          <w:sz w:val="28"/>
          <w:szCs w:val="28"/>
        </w:rPr>
        <w:t>количество проведенных внеплановых контрольных мероприятий;</w:t>
      </w:r>
    </w:p>
    <w:p w:rsidR="00FA7E8F" w:rsidRPr="00975084" w:rsidRDefault="00FA7E8F" w:rsidP="00975084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975084">
        <w:rPr>
          <w:rFonts w:ascii="PT Astra Serif" w:hAnsi="PT Astra Serif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FA7E8F" w:rsidRPr="00975084" w:rsidRDefault="00FA7E8F" w:rsidP="00975084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975084">
        <w:rPr>
          <w:rFonts w:ascii="PT Astra Serif" w:hAnsi="PT Astra Serif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FA7E8F" w:rsidRPr="00975084" w:rsidRDefault="00FA7E8F" w:rsidP="00975084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975084">
        <w:rPr>
          <w:rFonts w:ascii="PT Astra Serif" w:hAnsi="PT Astra Serif"/>
          <w:sz w:val="28"/>
          <w:szCs w:val="28"/>
        </w:rPr>
        <w:t>количество устраненных нарушений обязательных требований.</w:t>
      </w:r>
    </w:p>
    <w:p w:rsidR="00FA7E8F" w:rsidRDefault="00FA7E8F" w:rsidP="00903021">
      <w:pPr>
        <w:spacing w:after="120"/>
        <w:rPr>
          <w:rFonts w:ascii="PT Astra Serif" w:hAnsi="PT Astra Serif"/>
          <w:b/>
          <w:sz w:val="32"/>
          <w:szCs w:val="32"/>
        </w:rPr>
      </w:pPr>
    </w:p>
    <w:sectPr w:rsidR="00FA7E8F" w:rsidSect="00D04BD4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10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6CB"/>
    <w:rsid w:val="00000BD9"/>
    <w:rsid w:val="00000D35"/>
    <w:rsid w:val="000122F1"/>
    <w:rsid w:val="000307F2"/>
    <w:rsid w:val="000B2F42"/>
    <w:rsid w:val="000C635F"/>
    <w:rsid w:val="000E35FC"/>
    <w:rsid w:val="000E3942"/>
    <w:rsid w:val="000F39E2"/>
    <w:rsid w:val="001278EC"/>
    <w:rsid w:val="00177F7E"/>
    <w:rsid w:val="001B1F34"/>
    <w:rsid w:val="001D1284"/>
    <w:rsid w:val="00200982"/>
    <w:rsid w:val="00232343"/>
    <w:rsid w:val="002441C7"/>
    <w:rsid w:val="002634A1"/>
    <w:rsid w:val="002D3693"/>
    <w:rsid w:val="002D5491"/>
    <w:rsid w:val="002F4E96"/>
    <w:rsid w:val="002F60F2"/>
    <w:rsid w:val="00307F55"/>
    <w:rsid w:val="003233FA"/>
    <w:rsid w:val="00336321"/>
    <w:rsid w:val="00355028"/>
    <w:rsid w:val="003C6F81"/>
    <w:rsid w:val="00400A99"/>
    <w:rsid w:val="00412231"/>
    <w:rsid w:val="004236CB"/>
    <w:rsid w:val="0048477D"/>
    <w:rsid w:val="00493C1C"/>
    <w:rsid w:val="004A40C1"/>
    <w:rsid w:val="004B7D11"/>
    <w:rsid w:val="004C65B2"/>
    <w:rsid w:val="004E1730"/>
    <w:rsid w:val="004E55BC"/>
    <w:rsid w:val="00504584"/>
    <w:rsid w:val="00515706"/>
    <w:rsid w:val="005705EF"/>
    <w:rsid w:val="00574C56"/>
    <w:rsid w:val="00582D4D"/>
    <w:rsid w:val="005D120E"/>
    <w:rsid w:val="005F5395"/>
    <w:rsid w:val="00607A8E"/>
    <w:rsid w:val="006504C6"/>
    <w:rsid w:val="00653380"/>
    <w:rsid w:val="0066783E"/>
    <w:rsid w:val="006779F3"/>
    <w:rsid w:val="006833F3"/>
    <w:rsid w:val="006A3419"/>
    <w:rsid w:val="006C1746"/>
    <w:rsid w:val="006E08B7"/>
    <w:rsid w:val="00700821"/>
    <w:rsid w:val="007226E0"/>
    <w:rsid w:val="00730C62"/>
    <w:rsid w:val="00737DF7"/>
    <w:rsid w:val="007448ED"/>
    <w:rsid w:val="00747F4A"/>
    <w:rsid w:val="00753D25"/>
    <w:rsid w:val="00766FCE"/>
    <w:rsid w:val="00781070"/>
    <w:rsid w:val="007871CB"/>
    <w:rsid w:val="0079470A"/>
    <w:rsid w:val="007A16DE"/>
    <w:rsid w:val="007D2FF8"/>
    <w:rsid w:val="00842D39"/>
    <w:rsid w:val="0085211B"/>
    <w:rsid w:val="00863765"/>
    <w:rsid w:val="008766A0"/>
    <w:rsid w:val="00877909"/>
    <w:rsid w:val="00882F12"/>
    <w:rsid w:val="00897C2E"/>
    <w:rsid w:val="008B6C51"/>
    <w:rsid w:val="008D785C"/>
    <w:rsid w:val="008E410A"/>
    <w:rsid w:val="00903021"/>
    <w:rsid w:val="0094637A"/>
    <w:rsid w:val="00951D63"/>
    <w:rsid w:val="00975084"/>
    <w:rsid w:val="00992E0F"/>
    <w:rsid w:val="00994E29"/>
    <w:rsid w:val="009E3E88"/>
    <w:rsid w:val="009F34C3"/>
    <w:rsid w:val="009F46C0"/>
    <w:rsid w:val="00A02B33"/>
    <w:rsid w:val="00A148CB"/>
    <w:rsid w:val="00A30C46"/>
    <w:rsid w:val="00A317DE"/>
    <w:rsid w:val="00A34F59"/>
    <w:rsid w:val="00A408A6"/>
    <w:rsid w:val="00A61E6D"/>
    <w:rsid w:val="00AD5E07"/>
    <w:rsid w:val="00AD7D2F"/>
    <w:rsid w:val="00AF5E71"/>
    <w:rsid w:val="00B0634F"/>
    <w:rsid w:val="00B230C4"/>
    <w:rsid w:val="00B47CCD"/>
    <w:rsid w:val="00B80818"/>
    <w:rsid w:val="00BB3AB4"/>
    <w:rsid w:val="00BB6AA0"/>
    <w:rsid w:val="00BC3106"/>
    <w:rsid w:val="00BD130A"/>
    <w:rsid w:val="00BE0ED3"/>
    <w:rsid w:val="00C00D65"/>
    <w:rsid w:val="00C65408"/>
    <w:rsid w:val="00C65E42"/>
    <w:rsid w:val="00C67CAA"/>
    <w:rsid w:val="00CC6AB2"/>
    <w:rsid w:val="00D04BD4"/>
    <w:rsid w:val="00D078CB"/>
    <w:rsid w:val="00D228A9"/>
    <w:rsid w:val="00D26E7B"/>
    <w:rsid w:val="00D356F1"/>
    <w:rsid w:val="00D708FA"/>
    <w:rsid w:val="00D84BC6"/>
    <w:rsid w:val="00D933D9"/>
    <w:rsid w:val="00DA0E8A"/>
    <w:rsid w:val="00DA1396"/>
    <w:rsid w:val="00DB227C"/>
    <w:rsid w:val="00DB5FF5"/>
    <w:rsid w:val="00DE5858"/>
    <w:rsid w:val="00DF4883"/>
    <w:rsid w:val="00E04CEB"/>
    <w:rsid w:val="00E12BC0"/>
    <w:rsid w:val="00EB211C"/>
    <w:rsid w:val="00EC47DA"/>
    <w:rsid w:val="00EC4FDF"/>
    <w:rsid w:val="00EC7F63"/>
    <w:rsid w:val="00ED33AA"/>
    <w:rsid w:val="00ED5B47"/>
    <w:rsid w:val="00EE26EF"/>
    <w:rsid w:val="00EF2E2F"/>
    <w:rsid w:val="00F00F8B"/>
    <w:rsid w:val="00F10FA9"/>
    <w:rsid w:val="00F366F2"/>
    <w:rsid w:val="00F80350"/>
    <w:rsid w:val="00F96194"/>
    <w:rsid w:val="00FA7E8F"/>
    <w:rsid w:val="00FC53AA"/>
    <w:rsid w:val="00FE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42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E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3942"/>
    <w:pPr>
      <w:keepNext/>
      <w:autoSpaceDE/>
      <w:autoSpaceDN/>
      <w:adjustRightInd/>
      <w:ind w:left="1134"/>
      <w:jc w:val="left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E2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3942"/>
    <w:rPr>
      <w:rFonts w:eastAsia="Times New Roman" w:cs="Times New Roman"/>
      <w:sz w:val="26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0E3942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0E3942"/>
    <w:rPr>
      <w:rFonts w:ascii="Calibri" w:eastAsia="Times New Roman" w:hAnsi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356F1"/>
    <w:pPr>
      <w:autoSpaceDE/>
      <w:autoSpaceDN/>
      <w:adjustRightInd/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356F1"/>
    <w:rPr>
      <w:rFonts w:eastAsia="Times New Roman" w:cs="Times New Roman"/>
    </w:rPr>
  </w:style>
  <w:style w:type="table" w:styleId="TableGrid">
    <w:name w:val="Table Grid"/>
    <w:basedOn w:val="TableNormal"/>
    <w:uiPriority w:val="99"/>
    <w:rsid w:val="00992E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0122F1"/>
    <w:rPr>
      <w:rFonts w:ascii="Sylfaen" w:hAnsi="Sylfaen"/>
      <w:sz w:val="1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122F1"/>
    <w:pPr>
      <w:widowControl w:val="0"/>
      <w:shd w:val="clear" w:color="auto" w:fill="FFFFFF"/>
      <w:autoSpaceDE/>
      <w:autoSpaceDN/>
      <w:adjustRightInd/>
      <w:spacing w:after="120" w:line="167" w:lineRule="exact"/>
      <w:jc w:val="left"/>
    </w:pPr>
    <w:rPr>
      <w:rFonts w:ascii="Sylfaen" w:hAnsi="Sylfaen"/>
      <w:sz w:val="18"/>
      <w:szCs w:val="18"/>
    </w:rPr>
  </w:style>
  <w:style w:type="paragraph" w:styleId="NoSpacing">
    <w:name w:val="No Spacing"/>
    <w:uiPriority w:val="99"/>
    <w:qFormat/>
    <w:rsid w:val="00B80818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A1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6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D36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C6F81"/>
    <w:pPr>
      <w:overflowPunct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77909"/>
    <w:pPr>
      <w:autoSpaceDE/>
      <w:autoSpaceDN/>
      <w:adjustRightInd/>
      <w:spacing w:before="100" w:beforeAutospacing="1" w:after="119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2</Pages>
  <Words>487</Words>
  <Characters>2780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2021-12-29T01:44:00Z</cp:lastPrinted>
  <dcterms:created xsi:type="dcterms:W3CDTF">2021-12-29T01:42:00Z</dcterms:created>
  <dcterms:modified xsi:type="dcterms:W3CDTF">2022-01-10T06:41:00Z</dcterms:modified>
</cp:coreProperties>
</file>