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E8" w:rsidRPr="00662056" w:rsidRDefault="00E96AE8" w:rsidP="002756DE">
      <w:pPr>
        <w:tabs>
          <w:tab w:val="left" w:pos="3542"/>
        </w:tabs>
        <w:ind w:left="-360"/>
        <w:jc w:val="center"/>
        <w:rPr>
          <w:rFonts w:ascii="Times New Roman" w:hAnsi="Times New Roman"/>
          <w:szCs w:val="28"/>
        </w:rPr>
      </w:pPr>
      <w:r>
        <w:rPr>
          <w:rFonts w:ascii="Times New Roman" w:hAnsi="Times New Roman"/>
          <w:b/>
          <w:bCs/>
          <w:szCs w:val="28"/>
        </w:rPr>
        <w:t xml:space="preserve">    </w:t>
      </w:r>
      <w:r w:rsidRPr="00662056">
        <w:rPr>
          <w:rFonts w:ascii="Times New Roman" w:hAnsi="Times New Roman"/>
          <w:b/>
          <w:bCs/>
          <w:szCs w:val="28"/>
        </w:rPr>
        <w:t>СОВЕТ ДЕПУТАТОВ МУНИЦИПАЛЬНОГО ОБРАЗОВАНИЯ</w:t>
      </w:r>
    </w:p>
    <w:p w:rsidR="00E96AE8" w:rsidRPr="00662056" w:rsidRDefault="00E96AE8" w:rsidP="002756DE">
      <w:pPr>
        <w:tabs>
          <w:tab w:val="left" w:pos="3542"/>
        </w:tabs>
        <w:jc w:val="center"/>
        <w:rPr>
          <w:rFonts w:ascii="Times New Roman" w:hAnsi="Times New Roman"/>
          <w:szCs w:val="28"/>
        </w:rPr>
      </w:pPr>
      <w:r w:rsidRPr="00662056">
        <w:rPr>
          <w:rFonts w:ascii="Times New Roman" w:hAnsi="Times New Roman"/>
          <w:b/>
          <w:bCs/>
          <w:szCs w:val="28"/>
        </w:rPr>
        <w:t>«ЗЕЛЕНОРОЩИНСКОЕ СЕЛЬСКОЕ ПОСЕЛЕНИЕ»</w:t>
      </w:r>
    </w:p>
    <w:p w:rsidR="00E96AE8" w:rsidRPr="00662056" w:rsidRDefault="00E96AE8" w:rsidP="002756DE">
      <w:pPr>
        <w:tabs>
          <w:tab w:val="left" w:pos="3542"/>
        </w:tabs>
        <w:jc w:val="center"/>
        <w:rPr>
          <w:rFonts w:ascii="Times New Roman" w:hAnsi="Times New Roman"/>
          <w:szCs w:val="28"/>
        </w:rPr>
      </w:pPr>
      <w:r w:rsidRPr="00662056">
        <w:rPr>
          <w:rFonts w:ascii="Times New Roman" w:hAnsi="Times New Roman"/>
          <w:b/>
          <w:bCs/>
          <w:szCs w:val="28"/>
        </w:rPr>
        <w:t>УЛЬЯНОВСКОГО РАЙОНА УЛЬЯНОВСКОЙ ОБЛАСТИ</w:t>
      </w:r>
    </w:p>
    <w:p w:rsidR="00E96AE8" w:rsidRDefault="00E96AE8" w:rsidP="002756DE">
      <w:pPr>
        <w:tabs>
          <w:tab w:val="left" w:pos="3542"/>
        </w:tabs>
        <w:rPr>
          <w:rFonts w:ascii="Times New Roman" w:hAnsi="Times New Roman"/>
          <w:szCs w:val="28"/>
        </w:rPr>
      </w:pPr>
    </w:p>
    <w:p w:rsidR="00E96AE8" w:rsidRPr="00662056" w:rsidRDefault="00E96AE8" w:rsidP="002756DE">
      <w:pPr>
        <w:tabs>
          <w:tab w:val="left" w:pos="3542"/>
        </w:tabs>
        <w:rPr>
          <w:rFonts w:ascii="Times New Roman" w:hAnsi="Times New Roman"/>
          <w:szCs w:val="28"/>
        </w:rPr>
      </w:pPr>
    </w:p>
    <w:p w:rsidR="00E96AE8" w:rsidRPr="00662056" w:rsidRDefault="00E96AE8" w:rsidP="002756DE">
      <w:pPr>
        <w:tabs>
          <w:tab w:val="left" w:pos="3542"/>
        </w:tabs>
        <w:jc w:val="center"/>
        <w:rPr>
          <w:rFonts w:ascii="Times New Roman" w:hAnsi="Times New Roman"/>
          <w:b/>
          <w:bCs/>
          <w:szCs w:val="28"/>
        </w:rPr>
      </w:pPr>
      <w:r w:rsidRPr="00662056">
        <w:rPr>
          <w:rFonts w:ascii="Times New Roman" w:hAnsi="Times New Roman"/>
          <w:b/>
          <w:bCs/>
          <w:szCs w:val="28"/>
        </w:rPr>
        <w:t>РЕШЕНИЕ</w:t>
      </w:r>
    </w:p>
    <w:p w:rsidR="00E96AE8" w:rsidRPr="00662056" w:rsidRDefault="00E96AE8" w:rsidP="002756DE">
      <w:pPr>
        <w:tabs>
          <w:tab w:val="left" w:pos="3542"/>
        </w:tabs>
        <w:jc w:val="center"/>
        <w:rPr>
          <w:rFonts w:ascii="Times New Roman" w:hAnsi="Times New Roman"/>
          <w:szCs w:val="28"/>
        </w:rPr>
      </w:pPr>
    </w:p>
    <w:p w:rsidR="00E96AE8" w:rsidRPr="00662056" w:rsidRDefault="00E96AE8" w:rsidP="002756DE">
      <w:pPr>
        <w:tabs>
          <w:tab w:val="left" w:pos="3542"/>
        </w:tabs>
        <w:rPr>
          <w:rFonts w:ascii="Times New Roman" w:hAnsi="Times New Roman"/>
          <w:szCs w:val="28"/>
        </w:rPr>
      </w:pPr>
      <w:r>
        <w:rPr>
          <w:rFonts w:ascii="Times New Roman" w:hAnsi="Times New Roman"/>
          <w:szCs w:val="28"/>
        </w:rPr>
        <w:t xml:space="preserve">        30.07.2021</w:t>
      </w:r>
      <w:r w:rsidRPr="00E1604E">
        <w:rPr>
          <w:rFonts w:ascii="Times New Roman" w:hAnsi="Times New Roman"/>
          <w:szCs w:val="28"/>
        </w:rPr>
        <w:t xml:space="preserve">                                                                                               </w:t>
      </w:r>
      <w:r>
        <w:rPr>
          <w:rFonts w:ascii="Times New Roman" w:hAnsi="Times New Roman"/>
          <w:szCs w:val="28"/>
        </w:rPr>
        <w:t>№ 10</w:t>
      </w:r>
    </w:p>
    <w:p w:rsidR="00E96AE8" w:rsidRDefault="00E96AE8" w:rsidP="002756DE">
      <w:pPr>
        <w:tabs>
          <w:tab w:val="left" w:pos="3542"/>
        </w:tabs>
        <w:jc w:val="center"/>
        <w:rPr>
          <w:rFonts w:ascii="Times New Roman" w:hAnsi="Times New Roman"/>
          <w:szCs w:val="28"/>
        </w:rPr>
      </w:pPr>
      <w:r w:rsidRPr="00662056">
        <w:rPr>
          <w:rFonts w:ascii="Times New Roman" w:hAnsi="Times New Roman"/>
          <w:szCs w:val="28"/>
        </w:rPr>
        <w:t>п.Зеленая</w:t>
      </w:r>
      <w:r>
        <w:rPr>
          <w:rFonts w:ascii="Times New Roman" w:hAnsi="Times New Roman"/>
          <w:szCs w:val="28"/>
        </w:rPr>
        <w:t xml:space="preserve"> Роща</w:t>
      </w:r>
    </w:p>
    <w:p w:rsidR="00E96AE8" w:rsidRPr="00FF2A11" w:rsidRDefault="00E96AE8" w:rsidP="002756DE">
      <w:pPr>
        <w:tabs>
          <w:tab w:val="left" w:pos="3542"/>
        </w:tabs>
        <w:jc w:val="center"/>
        <w:rPr>
          <w:b/>
          <w:bCs/>
        </w:rPr>
      </w:pPr>
    </w:p>
    <w:p w:rsidR="00E96AE8" w:rsidRPr="00894AB5" w:rsidRDefault="00E96AE8" w:rsidP="002756DE">
      <w:pPr>
        <w:tabs>
          <w:tab w:val="left" w:pos="3542"/>
        </w:tabs>
        <w:rPr>
          <w:bCs/>
        </w:rPr>
      </w:pPr>
      <w:r w:rsidRPr="00894AB5">
        <w:rPr>
          <w:bCs/>
        </w:rPr>
        <w:t xml:space="preserve">О внесении изменений в Устав </w:t>
      </w:r>
    </w:p>
    <w:p w:rsidR="00E96AE8" w:rsidRPr="00894AB5" w:rsidRDefault="00E96AE8" w:rsidP="002756DE">
      <w:pPr>
        <w:tabs>
          <w:tab w:val="left" w:pos="3542"/>
        </w:tabs>
        <w:rPr>
          <w:bCs/>
        </w:rPr>
      </w:pPr>
      <w:r w:rsidRPr="00894AB5">
        <w:rPr>
          <w:bCs/>
        </w:rPr>
        <w:t>муниципаль</w:t>
      </w:r>
      <w:r>
        <w:rPr>
          <w:bCs/>
        </w:rPr>
        <w:t xml:space="preserve">ного образования </w:t>
      </w:r>
      <w:r>
        <w:rPr>
          <w:bCs/>
        </w:rPr>
        <w:br/>
        <w:t>«</w:t>
      </w:r>
      <w:r w:rsidRPr="00894AB5">
        <w:rPr>
          <w:bCs/>
        </w:rPr>
        <w:t xml:space="preserve">Зеленорощинское сельское поселение» </w:t>
      </w:r>
    </w:p>
    <w:p w:rsidR="00E96AE8" w:rsidRPr="00894AB5" w:rsidRDefault="00E96AE8" w:rsidP="002756DE">
      <w:pPr>
        <w:tabs>
          <w:tab w:val="left" w:pos="3542"/>
        </w:tabs>
        <w:rPr>
          <w:bCs/>
        </w:rPr>
      </w:pPr>
      <w:r w:rsidRPr="00894AB5">
        <w:rPr>
          <w:bCs/>
        </w:rPr>
        <w:t>Ульяновского района Ульяновской области</w:t>
      </w:r>
    </w:p>
    <w:p w:rsidR="00E96AE8" w:rsidRPr="00FF2A11" w:rsidRDefault="00E96AE8" w:rsidP="002756DE">
      <w:pPr>
        <w:tabs>
          <w:tab w:val="left" w:pos="3542"/>
        </w:tabs>
      </w:pPr>
    </w:p>
    <w:p w:rsidR="00E96AE8" w:rsidRPr="00FF2A11" w:rsidRDefault="00E96AE8" w:rsidP="002756DE">
      <w:pPr>
        <w:tabs>
          <w:tab w:val="left" w:pos="3542"/>
        </w:tabs>
        <w:ind w:firstLine="709"/>
        <w:jc w:val="both"/>
        <w:rPr>
          <w:b/>
          <w:bCs/>
        </w:rPr>
      </w:pPr>
    </w:p>
    <w:p w:rsidR="00E96AE8" w:rsidRPr="00FF2A11" w:rsidRDefault="00E96AE8" w:rsidP="002756DE">
      <w:pPr>
        <w:tabs>
          <w:tab w:val="left" w:pos="3542"/>
        </w:tabs>
        <w:ind w:firstLine="709"/>
        <w:jc w:val="both"/>
      </w:pPr>
      <w:r w:rsidRPr="00FF2A11">
        <w:t xml:space="preserve">В соответствии с Федеральным законом от 06.10.2003 № 131-ФЗ </w:t>
      </w:r>
      <w:r>
        <w:br/>
      </w:r>
      <w:r w:rsidRPr="00FF2A11">
        <w:t>«Об общих принципах организации местного самоуправления в Российской Федерации», руководствуясь Уставо</w:t>
      </w:r>
      <w:r>
        <w:t xml:space="preserve">м муниципального образования «Зеленорощинское сельское </w:t>
      </w:r>
      <w:r w:rsidRPr="00FF2A11">
        <w:t xml:space="preserve">поселение» </w:t>
      </w:r>
      <w:r>
        <w:t>Ульяновского</w:t>
      </w:r>
      <w:r w:rsidRPr="00FF2A11">
        <w:t xml:space="preserve"> района Ульяновской области, Совет депутатов</w:t>
      </w:r>
      <w:r>
        <w:t xml:space="preserve"> </w:t>
      </w:r>
      <w:r w:rsidRPr="00FF2A11">
        <w:t xml:space="preserve">муниципального образования </w:t>
      </w:r>
      <w:r>
        <w:t xml:space="preserve">«Зеленорощинское сельское </w:t>
      </w:r>
      <w:r w:rsidRPr="00FF2A11">
        <w:t xml:space="preserve">поселение» </w:t>
      </w:r>
      <w:r>
        <w:t>Ульяновского</w:t>
      </w:r>
      <w:r w:rsidRPr="00FF2A11">
        <w:t xml:space="preserve"> района Ульяновской области</w:t>
      </w:r>
      <w:r>
        <w:t xml:space="preserve">  реши</w:t>
      </w:r>
      <w:r w:rsidRPr="00FF2A11">
        <w:t>л:</w:t>
      </w:r>
    </w:p>
    <w:p w:rsidR="00E96AE8" w:rsidRDefault="00E96AE8" w:rsidP="002756DE">
      <w:pPr>
        <w:tabs>
          <w:tab w:val="left" w:pos="3542"/>
        </w:tabs>
        <w:ind w:firstLine="709"/>
        <w:jc w:val="both"/>
      </w:pPr>
      <w:r w:rsidRPr="00FF2A11">
        <w:t xml:space="preserve">1. Внести в Устав муниципального образования </w:t>
      </w:r>
      <w:r>
        <w:t xml:space="preserve">«Зеленорощинское сельское </w:t>
      </w:r>
      <w:r w:rsidRPr="00FF2A11">
        <w:t xml:space="preserve">поселение» </w:t>
      </w:r>
      <w:r>
        <w:t>Ульяновского</w:t>
      </w:r>
      <w:r w:rsidRPr="00FF2A11">
        <w:t xml:space="preserve"> района Ульяновской области, принятый решением Совета депутатов муниципального образования </w:t>
      </w:r>
      <w:r>
        <w:t xml:space="preserve">«Зеленорощинское сельское </w:t>
      </w:r>
      <w:r w:rsidRPr="00FF2A11">
        <w:t xml:space="preserve">поселение» </w:t>
      </w:r>
      <w:r>
        <w:t>Ульяновского</w:t>
      </w:r>
      <w:r w:rsidRPr="00FF2A11">
        <w:t xml:space="preserve"> района Ульяновской области </w:t>
      </w:r>
      <w:r>
        <w:t>24.01.2020 № 2</w:t>
      </w:r>
      <w:r w:rsidRPr="00FF2A11">
        <w:t xml:space="preserve"> «О принятии Устава муниципального образования «</w:t>
      </w:r>
      <w:r>
        <w:t>Зеленорощинское сельское поселение» Ульяновского</w:t>
      </w:r>
      <w:r w:rsidRPr="00FF2A11">
        <w:t xml:space="preserve"> района Ульяновской области</w:t>
      </w:r>
      <w:r w:rsidRPr="00617605">
        <w:t>»,</w:t>
      </w:r>
      <w:r w:rsidRPr="00FF2A11">
        <w:t xml:space="preserve"> следующие изменения:</w:t>
      </w:r>
    </w:p>
    <w:p w:rsidR="00E96AE8" w:rsidRDefault="00E96AE8" w:rsidP="002756DE">
      <w:pPr>
        <w:tabs>
          <w:tab w:val="left" w:pos="3542"/>
        </w:tabs>
        <w:ind w:firstLine="709"/>
        <w:jc w:val="both"/>
      </w:pPr>
      <w:r w:rsidRPr="00592D5C">
        <w:t>1</w:t>
      </w:r>
      <w:r>
        <w:t xml:space="preserve">) </w:t>
      </w:r>
      <w:r w:rsidRPr="00FF2A11">
        <w:t>часть 1 статьи 9 дополнить пунктом 1</w:t>
      </w:r>
      <w:r>
        <w:t>7</w:t>
      </w:r>
      <w:r w:rsidRPr="00FF2A11">
        <w:t xml:space="preserve"> следующего содержания:</w:t>
      </w:r>
    </w:p>
    <w:p w:rsidR="00E96AE8" w:rsidRPr="00FF2A11" w:rsidRDefault="00E96AE8" w:rsidP="002756DE">
      <w:pPr>
        <w:tabs>
          <w:tab w:val="left" w:pos="3542"/>
        </w:tabs>
        <w:ind w:firstLine="709"/>
        <w:jc w:val="both"/>
      </w:pPr>
      <w:r>
        <w:t xml:space="preserve">«17) </w:t>
      </w:r>
      <w:r w:rsidRPr="006C6BF9">
        <w:t>осуществление мероприятий по оказанию помощи лицам, находящимся в состоянии алкогольного, наркотического или иного токсического опьянения.</w:t>
      </w:r>
      <w:r>
        <w:t>»</w:t>
      </w:r>
      <w:r w:rsidRPr="006C6BF9">
        <w:t>;</w:t>
      </w:r>
    </w:p>
    <w:p w:rsidR="00E96AE8" w:rsidRPr="00276B81" w:rsidRDefault="00E96AE8" w:rsidP="002756DE">
      <w:pPr>
        <w:tabs>
          <w:tab w:val="left" w:pos="3542"/>
        </w:tabs>
        <w:ind w:firstLine="709"/>
        <w:rPr>
          <w:i/>
          <w:iCs/>
          <w:shd w:val="clear" w:color="auto" w:fill="D9D9D9"/>
        </w:rPr>
      </w:pPr>
      <w:r>
        <w:t xml:space="preserve">2) в статье </w:t>
      </w:r>
      <w:r w:rsidRPr="00592D5C">
        <w:t>17:</w:t>
      </w:r>
      <w:r>
        <w:t xml:space="preserve"> </w:t>
      </w:r>
      <w:r>
        <w:rPr>
          <w:i/>
          <w:iCs/>
          <w:shd w:val="clear" w:color="auto" w:fill="D9D9D9"/>
        </w:rPr>
        <w:t xml:space="preserve">                                                                                                                                                                                                                                                                                                                                                                                                                                                                                                                                                                                                                                                                                                                                                                                                                                                                                                                                                                                                                                                                                                                                                                                                                                                                                                                                                                                                                                                                                                                                                                                                                                                                                                                                                                                                                                                                                                                                                                                                                                                                                                                                                                                                                                                                                                                                                                                                                                                                                                                                                                                                                                                                                                                                                                                                                                                                                                                                                                                                                                                                                                                                                                                                                                                                                                                                                                                                                                                                                                                                                                                                                                                                                                                                                                                                                                                                                                                                                                                                                                                                                                                                                                                                                                                                                                                                                                                                                                                                                                                                                                                                                                                                                                                                                                                                                                                                                                                                                                                                                                                                                                                                                                                                                                                                                                                                                                                                                                                                                                                                                                                                                                                                                                                                                                                                                                                                                                                                                                                                                                                                                                                                                                                                                                                                                                                                                                                                                                                                                                                                                                                                                                                                                                                                                                                                                                                                                                                                                                                                                                                                                                                                                                                                                                                                                                                                                                                                                                                                                                                                                                                                                                                                                                                                                                                                                                                                                                                                                                                                                                                                                                                                                                                                                                                                                                                                      </w:t>
      </w:r>
      <w:r>
        <w:t>а) часть 1 дополнить пунктом 2</w:t>
      </w:r>
      <w:r w:rsidRPr="000B1ECC">
        <w:rPr>
          <w:vertAlign w:val="superscript"/>
        </w:rPr>
        <w:t>1</w:t>
      </w:r>
      <w:r>
        <w:t xml:space="preserve"> следующего содержания:</w:t>
      </w:r>
    </w:p>
    <w:p w:rsidR="00E96AE8" w:rsidRDefault="00E96AE8" w:rsidP="002756DE">
      <w:pPr>
        <w:tabs>
          <w:tab w:val="left" w:pos="3542"/>
        </w:tabs>
        <w:ind w:firstLine="709"/>
        <w:jc w:val="both"/>
      </w:pPr>
      <w:r>
        <w:t>«2</w:t>
      </w:r>
      <w:r w:rsidRPr="000B1ECC">
        <w:rPr>
          <w:vertAlign w:val="superscript"/>
        </w:rPr>
        <w:t>1</w:t>
      </w:r>
      <w:r>
        <w:t xml:space="preserve">) </w:t>
      </w:r>
      <w:r w:rsidRPr="00555CFC">
        <w:t xml:space="preserve">в соответствии с законом </w:t>
      </w:r>
      <w:r>
        <w:t>Ульяновской области</w:t>
      </w:r>
      <w:r w:rsidRPr="00555CFC">
        <w:t xml:space="preserve"> на части территории насел</w:t>
      </w:r>
      <w:r>
        <w:t>ё</w:t>
      </w:r>
      <w:r w:rsidRPr="00555CFC">
        <w:t>нного пункта, входящего в состав поселения, по вопросу введения и использования средств самообложения граждан на данной части территории насел</w:t>
      </w:r>
      <w:r>
        <w:t>ё</w:t>
      </w:r>
      <w:r w:rsidRPr="00555CFC">
        <w:t>нного пункта;";</w:t>
      </w:r>
    </w:p>
    <w:p w:rsidR="00E96AE8" w:rsidRDefault="00E96AE8" w:rsidP="002756DE">
      <w:pPr>
        <w:tabs>
          <w:tab w:val="left" w:pos="3542"/>
        </w:tabs>
        <w:ind w:firstLine="709"/>
        <w:jc w:val="both"/>
      </w:pPr>
      <w:r>
        <w:t>б) дополнить частью 2</w:t>
      </w:r>
      <w:r w:rsidRPr="00740647">
        <w:rPr>
          <w:vertAlign w:val="superscript"/>
        </w:rPr>
        <w:t>1</w:t>
      </w:r>
      <w:r>
        <w:t xml:space="preserve"> следующего содержания:</w:t>
      </w:r>
    </w:p>
    <w:p w:rsidR="00E96AE8" w:rsidRDefault="00E96AE8" w:rsidP="002756DE">
      <w:pPr>
        <w:tabs>
          <w:tab w:val="left" w:pos="3542"/>
        </w:tabs>
        <w:ind w:firstLine="709"/>
        <w:jc w:val="both"/>
      </w:pPr>
      <w:r>
        <w:t>«2</w:t>
      </w:r>
      <w:r w:rsidRPr="00740647">
        <w:rPr>
          <w:vertAlign w:val="superscript"/>
        </w:rPr>
        <w:t>1</w:t>
      </w:r>
      <w:r>
        <w:t xml:space="preserve">. </w:t>
      </w:r>
      <w:r w:rsidRPr="002D4568">
        <w:t xml:space="preserve">Сход граждан, предусмотренный пунктом </w:t>
      </w:r>
      <w:r>
        <w:t>2</w:t>
      </w:r>
      <w:r w:rsidRPr="00740647">
        <w:rPr>
          <w:vertAlign w:val="superscript"/>
        </w:rPr>
        <w:t>1</w:t>
      </w:r>
      <w:r w:rsidRPr="002D4568">
        <w:t xml:space="preserve"> части 1 настоящей статьи, может созываться </w:t>
      </w:r>
      <w:r>
        <w:t>Советом депутатов поселения</w:t>
      </w:r>
      <w:r w:rsidRPr="002D4568">
        <w:t xml:space="preserve"> по инициативе группы жителей соответствующей части территории насел</w:t>
      </w:r>
      <w:r>
        <w:t>ё</w:t>
      </w:r>
      <w:r w:rsidRPr="002D4568">
        <w:t>нного пункта численностью не менее 10 человек.</w:t>
      </w:r>
      <w:r>
        <w:t>»</w:t>
      </w:r>
      <w:r w:rsidRPr="002D4568">
        <w:t>;</w:t>
      </w:r>
    </w:p>
    <w:p w:rsidR="00E96AE8" w:rsidRPr="002D4568" w:rsidRDefault="00E96AE8" w:rsidP="002756DE">
      <w:pPr>
        <w:tabs>
          <w:tab w:val="left" w:pos="3542"/>
        </w:tabs>
        <w:ind w:firstLine="709"/>
        <w:jc w:val="both"/>
      </w:pPr>
      <w:r>
        <w:t xml:space="preserve">в) </w:t>
      </w:r>
      <w:r w:rsidRPr="0029347A">
        <w:t xml:space="preserve">часть </w:t>
      </w:r>
      <w:r>
        <w:t>3</w:t>
      </w:r>
      <w:r w:rsidRPr="0029347A">
        <w:t xml:space="preserve"> после слов </w:t>
      </w:r>
      <w:r>
        <w:t>«</w:t>
      </w:r>
      <w:r w:rsidRPr="0029347A">
        <w:t>жителей насел</w:t>
      </w:r>
      <w:r>
        <w:t>ё</w:t>
      </w:r>
      <w:r w:rsidRPr="0029347A">
        <w:t>нного пункта</w:t>
      </w:r>
      <w:r>
        <w:t>»</w:t>
      </w:r>
      <w:r w:rsidRPr="0029347A">
        <w:t xml:space="preserve"> дополнить словами </w:t>
      </w:r>
      <w:r>
        <w:t>«</w:t>
      </w:r>
      <w:r w:rsidRPr="0029347A">
        <w:t>(либо части его территории)</w:t>
      </w:r>
      <w:r>
        <w:t>»</w:t>
      </w:r>
      <w:r w:rsidRPr="0029347A">
        <w:t>;</w:t>
      </w:r>
    </w:p>
    <w:p w:rsidR="00E96AE8" w:rsidRDefault="00E96AE8" w:rsidP="002756DE">
      <w:pPr>
        <w:tabs>
          <w:tab w:val="left" w:pos="3542"/>
        </w:tabs>
        <w:ind w:firstLine="709"/>
        <w:jc w:val="both"/>
      </w:pPr>
      <w:r w:rsidRPr="00592D5C">
        <w:t>3) пункты 6-8 части 2 статьи 29</w:t>
      </w:r>
      <w:r>
        <w:t xml:space="preserve"> </w:t>
      </w:r>
      <w:r w:rsidRPr="00592D5C">
        <w:t>признать утратившими силу;</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4) пункт 7 части 2 статьи 32 изложить в следующей редакции:</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5) пункт 9 части 1 статьи 36 изложить в следующей редакции:</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6) в статье 39</w:t>
      </w:r>
      <w:r>
        <w:rPr>
          <w:rFonts w:ascii="PT Astra Serif" w:hAnsi="PT Astra Serif"/>
          <w:color w:val="000000"/>
          <w:sz w:val="28"/>
          <w:szCs w:val="28"/>
        </w:rPr>
        <w:t>:</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а) часть 2 дополнить пунктом 4 следующего содержания:</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«4)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96AE8" w:rsidRPr="006576E7"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б) пункт 9 части 5 изложить в следующей редакции:</w:t>
      </w:r>
    </w:p>
    <w:p w:rsidR="00E96AE8" w:rsidRDefault="00E96AE8" w:rsidP="002756DE">
      <w:pPr>
        <w:pStyle w:val="text"/>
        <w:tabs>
          <w:tab w:val="left" w:pos="3542"/>
        </w:tabs>
        <w:ind w:firstLine="709"/>
        <w:rPr>
          <w:rFonts w:ascii="PT Astra Serif" w:hAnsi="PT Astra Serif"/>
          <w:color w:val="000000"/>
          <w:sz w:val="28"/>
          <w:szCs w:val="28"/>
        </w:rPr>
      </w:pPr>
      <w:r w:rsidRPr="006576E7">
        <w:rPr>
          <w:rFonts w:ascii="PT Astra Serif" w:hAnsi="PT Astra Serif"/>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96AE8" w:rsidRDefault="00E96AE8" w:rsidP="002756DE">
      <w:pPr>
        <w:tabs>
          <w:tab w:val="left" w:pos="3542"/>
        </w:tabs>
        <w:ind w:firstLine="709"/>
        <w:jc w:val="both"/>
      </w:pPr>
      <w:r w:rsidRPr="006576E7">
        <w:t>7)</w:t>
      </w:r>
      <w:r w:rsidRPr="00592D5C">
        <w:t xml:space="preserve"> в абзаце первом части 3 статьи 42</w:t>
      </w:r>
      <w:r>
        <w:t xml:space="preserve"> </w:t>
      </w:r>
      <w:r w:rsidRPr="00356411">
        <w:t xml:space="preserve">слово </w:t>
      </w:r>
      <w:r>
        <w:t>«</w:t>
      </w:r>
      <w:r w:rsidRPr="00356411">
        <w:t>его</w:t>
      </w:r>
      <w:r>
        <w:t>»</w:t>
      </w:r>
      <w:r w:rsidRPr="00356411">
        <w:t xml:space="preserve"> исключить, дополнить словами </w:t>
      </w:r>
      <w:r>
        <w:t>«</w:t>
      </w:r>
      <w:r w:rsidRPr="00356411">
        <w:t xml:space="preserve">уведомления о включении сведений об </w:t>
      </w:r>
      <w:r>
        <w:t>У</w:t>
      </w:r>
      <w:r w:rsidRPr="00356411">
        <w:t xml:space="preserve">ставе </w:t>
      </w:r>
      <w:r>
        <w:t>поселения</w:t>
      </w:r>
      <w:r w:rsidRPr="00356411">
        <w:t xml:space="preserve">, муниципальном правовом акте о внесении изменений в </w:t>
      </w:r>
      <w:r>
        <w:t>У</w:t>
      </w:r>
      <w:r w:rsidRPr="00356411">
        <w:t xml:space="preserve">став </w:t>
      </w:r>
      <w:r>
        <w:t>поселения</w:t>
      </w:r>
      <w:r w:rsidRPr="00356411">
        <w:t xml:space="preserve"> в государственный реестр уставов муниципальных образований </w:t>
      </w:r>
      <w:r w:rsidRPr="00256341">
        <w:t>Ульяновской области, предусмотренного</w:t>
      </w:r>
      <w:r w:rsidRPr="00356411">
        <w:t xml:space="preserve"> частью 6 статьи 4 Федерального закона от 21 июля 2005 года </w:t>
      </w:r>
      <w:r>
        <w:t>№</w:t>
      </w:r>
      <w:r w:rsidRPr="00356411">
        <w:t xml:space="preserve"> 97-ФЗ </w:t>
      </w:r>
      <w:r>
        <w:t>«</w:t>
      </w:r>
      <w:r w:rsidRPr="00356411">
        <w:t>О государственной регистрации уставов муниципальных образований</w:t>
      </w:r>
      <w:r>
        <w:t>.».</w:t>
      </w:r>
    </w:p>
    <w:p w:rsidR="00E96AE8" w:rsidRPr="00FF2A11" w:rsidRDefault="00E96AE8" w:rsidP="002756DE">
      <w:pPr>
        <w:pStyle w:val="text"/>
        <w:tabs>
          <w:tab w:val="left" w:pos="3542"/>
        </w:tabs>
        <w:ind w:firstLine="709"/>
        <w:rPr>
          <w:rFonts w:ascii="PT Astra Serif" w:hAnsi="PT Astra Serif"/>
          <w:sz w:val="28"/>
          <w:szCs w:val="28"/>
        </w:rPr>
      </w:pPr>
      <w:r w:rsidRPr="006576E7">
        <w:rPr>
          <w:rFonts w:ascii="PT Astra Serif" w:hAnsi="PT Astra Serif"/>
          <w:sz w:val="28"/>
          <w:szCs w:val="28"/>
        </w:rPr>
        <w:t xml:space="preserve">2. Настоящее решение подлежит официальному опубликованию </w:t>
      </w:r>
      <w:r>
        <w:rPr>
          <w:rFonts w:ascii="PT Astra Serif" w:hAnsi="PT Astra Serif"/>
          <w:sz w:val="28"/>
          <w:szCs w:val="28"/>
        </w:rPr>
        <w:t xml:space="preserve">после его государственной регистрации и вступает в силу </w:t>
      </w:r>
      <w:r w:rsidRPr="006576E7">
        <w:rPr>
          <w:rFonts w:ascii="PT Astra Serif" w:hAnsi="PT Astra Serif"/>
          <w:sz w:val="28"/>
          <w:szCs w:val="28"/>
        </w:rPr>
        <w:t>на следующий день после дня его официального опубликования.</w:t>
      </w:r>
      <w:r w:rsidRPr="00437A50">
        <w:rPr>
          <w:rFonts w:ascii="PT Astra Serif" w:hAnsi="PT Astra Serif"/>
          <w:sz w:val="28"/>
          <w:szCs w:val="28"/>
        </w:rPr>
        <w:t xml:space="preserve"> </w:t>
      </w: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Pr="00FF2A11" w:rsidRDefault="00E96AE8" w:rsidP="002756DE">
      <w:pPr>
        <w:tabs>
          <w:tab w:val="left" w:pos="3542"/>
        </w:tabs>
        <w:jc w:val="both"/>
      </w:pPr>
    </w:p>
    <w:p w:rsidR="00E96AE8" w:rsidRPr="00FF2A11" w:rsidRDefault="00E96AE8" w:rsidP="002756DE">
      <w:pPr>
        <w:tabs>
          <w:tab w:val="left" w:pos="3542"/>
        </w:tabs>
        <w:jc w:val="both"/>
      </w:pPr>
      <w:r w:rsidRPr="00FF2A11">
        <w:t>Глава муниципального образования</w:t>
      </w:r>
    </w:p>
    <w:p w:rsidR="00E96AE8" w:rsidRDefault="00E96AE8" w:rsidP="002756DE">
      <w:pPr>
        <w:tabs>
          <w:tab w:val="left" w:pos="3542"/>
        </w:tabs>
        <w:jc w:val="both"/>
      </w:pPr>
      <w:r w:rsidRPr="00FF2A11">
        <w:t>«</w:t>
      </w:r>
      <w:r>
        <w:t xml:space="preserve">Зеленорощинское сельское поселение» </w:t>
      </w:r>
    </w:p>
    <w:p w:rsidR="00E96AE8" w:rsidRDefault="00E96AE8" w:rsidP="002756DE">
      <w:pPr>
        <w:tabs>
          <w:tab w:val="left" w:pos="3542"/>
        </w:tabs>
        <w:jc w:val="both"/>
      </w:pPr>
      <w:r>
        <w:t>Ульяновского</w:t>
      </w:r>
      <w:r w:rsidRPr="00FF2A11">
        <w:t xml:space="preserve"> района Ульяновской области</w:t>
      </w:r>
      <w:r>
        <w:t xml:space="preserve">                                          И.В. Волкова</w:t>
      </w: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Default="00E96AE8" w:rsidP="002756DE">
      <w:pPr>
        <w:tabs>
          <w:tab w:val="left" w:pos="3542"/>
        </w:tabs>
        <w:jc w:val="both"/>
      </w:pPr>
    </w:p>
    <w:p w:rsidR="00E96AE8" w:rsidRPr="001D4F6B" w:rsidRDefault="00E96AE8" w:rsidP="00276B81">
      <w:pPr>
        <w:shd w:val="clear" w:color="auto" w:fill="BFBFBF"/>
        <w:jc w:val="both"/>
      </w:pPr>
    </w:p>
    <w:sectPr w:rsidR="00E96AE8" w:rsidRPr="001D4F6B" w:rsidSect="00C938B4">
      <w:headerReference w:type="default" r:id="rId7"/>
      <w:pgSz w:w="11906" w:h="16838"/>
      <w:pgMar w:top="1134" w:right="926" w:bottom="1134" w:left="1080"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E8" w:rsidRDefault="00E96AE8" w:rsidP="00DC5713">
      <w:r>
        <w:separator/>
      </w:r>
    </w:p>
  </w:endnote>
  <w:endnote w:type="continuationSeparator" w:id="0">
    <w:p w:rsidR="00E96AE8" w:rsidRDefault="00E96AE8" w:rsidP="00DC5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E8" w:rsidRDefault="00E96AE8" w:rsidP="00DC5713">
      <w:r>
        <w:separator/>
      </w:r>
    </w:p>
  </w:footnote>
  <w:footnote w:type="continuationSeparator" w:id="0">
    <w:p w:rsidR="00E96AE8" w:rsidRDefault="00E96AE8" w:rsidP="00DC5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E8" w:rsidRDefault="00E96AE8">
    <w:pPr>
      <w:pStyle w:val="Header"/>
      <w:jc w:val="center"/>
    </w:pPr>
    <w:fldSimple w:instr="PAGE   \* MERGEFORMAT">
      <w:r>
        <w:rPr>
          <w:noProof/>
        </w:rPr>
        <w:t>2</w:t>
      </w:r>
    </w:fldSimple>
  </w:p>
  <w:p w:rsidR="00E96AE8" w:rsidRDefault="00E96A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942"/>
    <w:multiLevelType w:val="hybridMultilevel"/>
    <w:tmpl w:val="30C0B0EC"/>
    <w:lvl w:ilvl="0" w:tplc="BE7AE8D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ECD"/>
    <w:rsid w:val="00000DCD"/>
    <w:rsid w:val="000305C0"/>
    <w:rsid w:val="0004038E"/>
    <w:rsid w:val="00040E5A"/>
    <w:rsid w:val="000411BA"/>
    <w:rsid w:val="000747B9"/>
    <w:rsid w:val="00084C0A"/>
    <w:rsid w:val="00085C6B"/>
    <w:rsid w:val="000867F7"/>
    <w:rsid w:val="000964FF"/>
    <w:rsid w:val="00097EA4"/>
    <w:rsid w:val="000B05BD"/>
    <w:rsid w:val="000B1ECC"/>
    <w:rsid w:val="000C2F65"/>
    <w:rsid w:val="000C7D0E"/>
    <w:rsid w:val="000D3C76"/>
    <w:rsid w:val="000E4D3D"/>
    <w:rsid w:val="00101357"/>
    <w:rsid w:val="001054BD"/>
    <w:rsid w:val="00105F8B"/>
    <w:rsid w:val="0010711E"/>
    <w:rsid w:val="00110143"/>
    <w:rsid w:val="00113264"/>
    <w:rsid w:val="00116F65"/>
    <w:rsid w:val="001178EF"/>
    <w:rsid w:val="001609E5"/>
    <w:rsid w:val="00161832"/>
    <w:rsid w:val="001653E8"/>
    <w:rsid w:val="00170422"/>
    <w:rsid w:val="00176B7C"/>
    <w:rsid w:val="00197822"/>
    <w:rsid w:val="001A4F0E"/>
    <w:rsid w:val="001A6A21"/>
    <w:rsid w:val="001C5798"/>
    <w:rsid w:val="001D1994"/>
    <w:rsid w:val="001D39C9"/>
    <w:rsid w:val="001D4F6B"/>
    <w:rsid w:val="001E1277"/>
    <w:rsid w:val="001E59FC"/>
    <w:rsid w:val="001F797E"/>
    <w:rsid w:val="00211D49"/>
    <w:rsid w:val="002305A7"/>
    <w:rsid w:val="002344EC"/>
    <w:rsid w:val="002419F9"/>
    <w:rsid w:val="002477B7"/>
    <w:rsid w:val="00256341"/>
    <w:rsid w:val="00262CB2"/>
    <w:rsid w:val="00271EB2"/>
    <w:rsid w:val="002756DE"/>
    <w:rsid w:val="00276B81"/>
    <w:rsid w:val="00287039"/>
    <w:rsid w:val="0029347A"/>
    <w:rsid w:val="002B690C"/>
    <w:rsid w:val="002C1876"/>
    <w:rsid w:val="002C238C"/>
    <w:rsid w:val="002D4568"/>
    <w:rsid w:val="002F14F5"/>
    <w:rsid w:val="00306843"/>
    <w:rsid w:val="00310D6F"/>
    <w:rsid w:val="00312CB0"/>
    <w:rsid w:val="00332F09"/>
    <w:rsid w:val="003417A0"/>
    <w:rsid w:val="003511E5"/>
    <w:rsid w:val="00356411"/>
    <w:rsid w:val="00364F69"/>
    <w:rsid w:val="003766C8"/>
    <w:rsid w:val="00397D23"/>
    <w:rsid w:val="003A0F80"/>
    <w:rsid w:val="003F48A5"/>
    <w:rsid w:val="003F4F25"/>
    <w:rsid w:val="0040539E"/>
    <w:rsid w:val="004369E9"/>
    <w:rsid w:val="00437A50"/>
    <w:rsid w:val="00454867"/>
    <w:rsid w:val="00467863"/>
    <w:rsid w:val="004900E4"/>
    <w:rsid w:val="004A36DD"/>
    <w:rsid w:val="004B6696"/>
    <w:rsid w:val="00516465"/>
    <w:rsid w:val="00522B3D"/>
    <w:rsid w:val="00532012"/>
    <w:rsid w:val="00555CFC"/>
    <w:rsid w:val="005726CD"/>
    <w:rsid w:val="00574BE1"/>
    <w:rsid w:val="00577D65"/>
    <w:rsid w:val="00592D5C"/>
    <w:rsid w:val="005933D4"/>
    <w:rsid w:val="005C015C"/>
    <w:rsid w:val="005C3A8B"/>
    <w:rsid w:val="005D4E1C"/>
    <w:rsid w:val="005E1581"/>
    <w:rsid w:val="005E3D98"/>
    <w:rsid w:val="005F10D5"/>
    <w:rsid w:val="005F3E3C"/>
    <w:rsid w:val="00614106"/>
    <w:rsid w:val="00617605"/>
    <w:rsid w:val="006576E7"/>
    <w:rsid w:val="00662056"/>
    <w:rsid w:val="006746AD"/>
    <w:rsid w:val="0067472F"/>
    <w:rsid w:val="006875C8"/>
    <w:rsid w:val="006C6BF9"/>
    <w:rsid w:val="006D506C"/>
    <w:rsid w:val="006E20B6"/>
    <w:rsid w:val="006E2E2B"/>
    <w:rsid w:val="006F5527"/>
    <w:rsid w:val="006F6834"/>
    <w:rsid w:val="00703E2B"/>
    <w:rsid w:val="007054E8"/>
    <w:rsid w:val="00733A9F"/>
    <w:rsid w:val="0073529D"/>
    <w:rsid w:val="00740647"/>
    <w:rsid w:val="00753E63"/>
    <w:rsid w:val="007B33FD"/>
    <w:rsid w:val="007B5F9C"/>
    <w:rsid w:val="007E53ED"/>
    <w:rsid w:val="007F1DBD"/>
    <w:rsid w:val="007F4A1D"/>
    <w:rsid w:val="00802D02"/>
    <w:rsid w:val="00806B47"/>
    <w:rsid w:val="008212C9"/>
    <w:rsid w:val="00836797"/>
    <w:rsid w:val="0084096F"/>
    <w:rsid w:val="00841DFF"/>
    <w:rsid w:val="0084700C"/>
    <w:rsid w:val="0088588A"/>
    <w:rsid w:val="00894AB5"/>
    <w:rsid w:val="008A2940"/>
    <w:rsid w:val="008A5C52"/>
    <w:rsid w:val="008C4476"/>
    <w:rsid w:val="008D3A57"/>
    <w:rsid w:val="008D7609"/>
    <w:rsid w:val="008D7C78"/>
    <w:rsid w:val="008E4665"/>
    <w:rsid w:val="008E5AF2"/>
    <w:rsid w:val="008F02DB"/>
    <w:rsid w:val="00900D05"/>
    <w:rsid w:val="00904D61"/>
    <w:rsid w:val="00916651"/>
    <w:rsid w:val="009174A4"/>
    <w:rsid w:val="00935E18"/>
    <w:rsid w:val="00940F13"/>
    <w:rsid w:val="009413C0"/>
    <w:rsid w:val="009B2708"/>
    <w:rsid w:val="009E67A2"/>
    <w:rsid w:val="00A16924"/>
    <w:rsid w:val="00A30832"/>
    <w:rsid w:val="00A31A57"/>
    <w:rsid w:val="00A34D2D"/>
    <w:rsid w:val="00A63DFC"/>
    <w:rsid w:val="00A64433"/>
    <w:rsid w:val="00A76EDA"/>
    <w:rsid w:val="00A96E6B"/>
    <w:rsid w:val="00AA1642"/>
    <w:rsid w:val="00AB23E2"/>
    <w:rsid w:val="00AC30EF"/>
    <w:rsid w:val="00AE684C"/>
    <w:rsid w:val="00AF3359"/>
    <w:rsid w:val="00B14B35"/>
    <w:rsid w:val="00B308A7"/>
    <w:rsid w:val="00B3300C"/>
    <w:rsid w:val="00B40BB4"/>
    <w:rsid w:val="00B41F1D"/>
    <w:rsid w:val="00B6219F"/>
    <w:rsid w:val="00B64396"/>
    <w:rsid w:val="00B666D5"/>
    <w:rsid w:val="00B73EE2"/>
    <w:rsid w:val="00B81B5C"/>
    <w:rsid w:val="00B83DFA"/>
    <w:rsid w:val="00B942B0"/>
    <w:rsid w:val="00B97D80"/>
    <w:rsid w:val="00BB69FB"/>
    <w:rsid w:val="00BC1C53"/>
    <w:rsid w:val="00C00ECD"/>
    <w:rsid w:val="00C0299C"/>
    <w:rsid w:val="00C3171B"/>
    <w:rsid w:val="00C405FE"/>
    <w:rsid w:val="00C45DA9"/>
    <w:rsid w:val="00C51455"/>
    <w:rsid w:val="00C70636"/>
    <w:rsid w:val="00C843D6"/>
    <w:rsid w:val="00C84C0E"/>
    <w:rsid w:val="00C938B4"/>
    <w:rsid w:val="00CA4BB1"/>
    <w:rsid w:val="00CB269B"/>
    <w:rsid w:val="00CC1B52"/>
    <w:rsid w:val="00CC50A1"/>
    <w:rsid w:val="00CD2070"/>
    <w:rsid w:val="00CE3733"/>
    <w:rsid w:val="00D0144A"/>
    <w:rsid w:val="00D016A5"/>
    <w:rsid w:val="00D12A63"/>
    <w:rsid w:val="00D14F3C"/>
    <w:rsid w:val="00D22AE5"/>
    <w:rsid w:val="00D24C0B"/>
    <w:rsid w:val="00D40B54"/>
    <w:rsid w:val="00D45EAA"/>
    <w:rsid w:val="00D46441"/>
    <w:rsid w:val="00D50E5D"/>
    <w:rsid w:val="00D50F1D"/>
    <w:rsid w:val="00D54DDB"/>
    <w:rsid w:val="00D56DB1"/>
    <w:rsid w:val="00D700D2"/>
    <w:rsid w:val="00D70C6B"/>
    <w:rsid w:val="00D81A9B"/>
    <w:rsid w:val="00D851A1"/>
    <w:rsid w:val="00DB65EB"/>
    <w:rsid w:val="00DC13B1"/>
    <w:rsid w:val="00DC1F71"/>
    <w:rsid w:val="00DC5713"/>
    <w:rsid w:val="00DC7F04"/>
    <w:rsid w:val="00DD6DFA"/>
    <w:rsid w:val="00DE18B0"/>
    <w:rsid w:val="00DF3D73"/>
    <w:rsid w:val="00DF68C5"/>
    <w:rsid w:val="00E129BA"/>
    <w:rsid w:val="00E1604E"/>
    <w:rsid w:val="00E26D96"/>
    <w:rsid w:val="00E324E5"/>
    <w:rsid w:val="00E3263B"/>
    <w:rsid w:val="00E44FEB"/>
    <w:rsid w:val="00E542F0"/>
    <w:rsid w:val="00E57066"/>
    <w:rsid w:val="00E5767A"/>
    <w:rsid w:val="00E769B3"/>
    <w:rsid w:val="00E96AE8"/>
    <w:rsid w:val="00EB174F"/>
    <w:rsid w:val="00EB39D7"/>
    <w:rsid w:val="00EB7F1D"/>
    <w:rsid w:val="00EC5DD6"/>
    <w:rsid w:val="00EC792A"/>
    <w:rsid w:val="00ED528A"/>
    <w:rsid w:val="00ED773D"/>
    <w:rsid w:val="00EF798A"/>
    <w:rsid w:val="00F06065"/>
    <w:rsid w:val="00F525E0"/>
    <w:rsid w:val="00F561FF"/>
    <w:rsid w:val="00F64FCC"/>
    <w:rsid w:val="00F8704C"/>
    <w:rsid w:val="00F928AF"/>
    <w:rsid w:val="00F948F1"/>
    <w:rsid w:val="00F97F5B"/>
    <w:rsid w:val="00FB28B6"/>
    <w:rsid w:val="00FC2472"/>
    <w:rsid w:val="00FD3F85"/>
    <w:rsid w:val="00FD58C9"/>
    <w:rsid w:val="00FE5593"/>
    <w:rsid w:val="00FF2A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CD"/>
    <w:rPr>
      <w:rFonts w:ascii="PT Astra Serif" w:hAnsi="PT Astra Serif"/>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A0F80"/>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3A0F80"/>
    <w:rPr>
      <w:rFonts w:ascii="Segoe UI" w:hAnsi="Segoe UI" w:cs="Times New Roman"/>
      <w:sz w:val="18"/>
    </w:rPr>
  </w:style>
  <w:style w:type="paragraph" w:customStyle="1" w:styleId="text">
    <w:name w:val="text"/>
    <w:basedOn w:val="Normal"/>
    <w:uiPriority w:val="99"/>
    <w:rsid w:val="000C7D0E"/>
    <w:pPr>
      <w:ind w:firstLine="567"/>
      <w:jc w:val="both"/>
    </w:pPr>
    <w:rPr>
      <w:rFonts w:ascii="Arial" w:eastAsia="Times New Roman" w:hAnsi="Arial" w:cs="Arial"/>
      <w:sz w:val="24"/>
      <w:szCs w:val="24"/>
      <w:lang w:eastAsia="ru-RU"/>
    </w:rPr>
  </w:style>
  <w:style w:type="paragraph" w:styleId="Header">
    <w:name w:val="header"/>
    <w:basedOn w:val="Normal"/>
    <w:link w:val="HeaderChar"/>
    <w:uiPriority w:val="99"/>
    <w:rsid w:val="00DC5713"/>
    <w:pPr>
      <w:tabs>
        <w:tab w:val="center" w:pos="4677"/>
        <w:tab w:val="right" w:pos="9355"/>
      </w:tabs>
    </w:pPr>
    <w:rPr>
      <w:szCs w:val="20"/>
      <w:lang w:eastAsia="ru-RU"/>
    </w:rPr>
  </w:style>
  <w:style w:type="character" w:customStyle="1" w:styleId="HeaderChar">
    <w:name w:val="Header Char"/>
    <w:basedOn w:val="DefaultParagraphFont"/>
    <w:link w:val="Header"/>
    <w:uiPriority w:val="99"/>
    <w:locked/>
    <w:rsid w:val="00DC5713"/>
    <w:rPr>
      <w:rFonts w:ascii="PT Astra Serif" w:hAnsi="PT Astra Serif" w:cs="Times New Roman"/>
      <w:sz w:val="28"/>
    </w:rPr>
  </w:style>
  <w:style w:type="paragraph" w:styleId="Footer">
    <w:name w:val="footer"/>
    <w:basedOn w:val="Normal"/>
    <w:link w:val="FooterChar"/>
    <w:uiPriority w:val="99"/>
    <w:rsid w:val="00DC5713"/>
    <w:pPr>
      <w:tabs>
        <w:tab w:val="center" w:pos="4677"/>
        <w:tab w:val="right" w:pos="9355"/>
      </w:tabs>
    </w:pPr>
    <w:rPr>
      <w:szCs w:val="20"/>
      <w:lang w:eastAsia="ru-RU"/>
    </w:rPr>
  </w:style>
  <w:style w:type="character" w:customStyle="1" w:styleId="FooterChar">
    <w:name w:val="Footer Char"/>
    <w:basedOn w:val="DefaultParagraphFont"/>
    <w:link w:val="Footer"/>
    <w:uiPriority w:val="99"/>
    <w:locked/>
    <w:rsid w:val="00DC5713"/>
    <w:rPr>
      <w:rFonts w:ascii="PT Astra Serif" w:hAnsi="PT Astra Serif" w:cs="Times New Roman"/>
      <w:sz w:val="28"/>
    </w:rPr>
  </w:style>
  <w:style w:type="paragraph" w:styleId="NormalWeb">
    <w:name w:val="Normal (Web)"/>
    <w:basedOn w:val="Normal"/>
    <w:uiPriority w:val="99"/>
    <w:rsid w:val="00ED528A"/>
    <w:pPr>
      <w:spacing w:before="100" w:beforeAutospacing="1" w:after="100" w:afterAutospacing="1"/>
      <w:ind w:firstLine="567"/>
      <w:jc w:val="both"/>
    </w:pPr>
    <w:rPr>
      <w:rFonts w:ascii="Arial" w:eastAsia="Times New Roman" w:hAnsi="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4</Pages>
  <Words>2145</Words>
  <Characters>12230</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Антонов Павел Сергеевич</dc:creator>
  <cp:keywords/>
  <dc:description/>
  <cp:lastModifiedBy>User</cp:lastModifiedBy>
  <cp:revision>16</cp:revision>
  <cp:lastPrinted>2020-08-14T12:52:00Z</cp:lastPrinted>
  <dcterms:created xsi:type="dcterms:W3CDTF">2021-05-27T07:37:00Z</dcterms:created>
  <dcterms:modified xsi:type="dcterms:W3CDTF">2021-07-15T09:49:00Z</dcterms:modified>
</cp:coreProperties>
</file>